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95CD" w14:textId="359F9256" w:rsidR="007A3A56" w:rsidRPr="00F04ADD" w:rsidRDefault="00945436" w:rsidP="00F04AD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04ADD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2CF77CCC" wp14:editId="1AED54ED">
            <wp:simplePos x="0" y="0"/>
            <wp:positionH relativeFrom="margin">
              <wp:posOffset>3329305</wp:posOffset>
            </wp:positionH>
            <wp:positionV relativeFrom="paragraph">
              <wp:posOffset>5081</wp:posOffset>
            </wp:positionV>
            <wp:extent cx="2303544" cy="2400300"/>
            <wp:effectExtent l="0" t="0" r="1905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84" cy="241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0A9CC" w14:textId="17B372DB" w:rsidR="00A00BC8" w:rsidRPr="00F04ADD" w:rsidRDefault="00FE519D" w:rsidP="00F04ADD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1A3E7FC" wp14:editId="6F484E96">
            <wp:simplePos x="0" y="0"/>
            <wp:positionH relativeFrom="column">
              <wp:posOffset>-167005</wp:posOffset>
            </wp:positionH>
            <wp:positionV relativeFrom="paragraph">
              <wp:posOffset>177800</wp:posOffset>
            </wp:positionV>
            <wp:extent cx="2886075" cy="1938020"/>
            <wp:effectExtent l="0" t="0" r="9525" b="5080"/>
            <wp:wrapThrough wrapText="bothSides">
              <wp:wrapPolygon edited="0">
                <wp:start x="0" y="0"/>
                <wp:lineTo x="0" y="21444"/>
                <wp:lineTo x="21529" y="21444"/>
                <wp:lineTo x="21529" y="0"/>
                <wp:lineTo x="0" y="0"/>
              </wp:wrapPolygon>
            </wp:wrapThrough>
            <wp:docPr id="1961897699" name="Image 3" descr="Résultat d’images pour DRAPEAU BLEU BLANC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RAPEAU BLEU BLANC R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EC628" w14:textId="7C819049" w:rsidR="00B40ABD" w:rsidRDefault="00B40ABD" w:rsidP="00F14E89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2F563C33" w14:textId="4C809D47" w:rsidR="00417CE9" w:rsidRDefault="00417CE9" w:rsidP="00B40ABD">
      <w:pPr>
        <w:spacing w:after="0"/>
        <w:ind w:left="4536"/>
        <w:jc w:val="center"/>
        <w:rPr>
          <w:rFonts w:ascii="Berlin Sans FB" w:hAnsi="Berlin Sans FB"/>
        </w:rPr>
      </w:pPr>
    </w:p>
    <w:p w14:paraId="10D53CC7" w14:textId="1B59730F" w:rsidR="00417CE9" w:rsidRDefault="00417CE9" w:rsidP="00B40ABD">
      <w:pPr>
        <w:spacing w:after="0"/>
        <w:ind w:left="4536"/>
        <w:jc w:val="center"/>
        <w:rPr>
          <w:rFonts w:ascii="Berlin Sans FB" w:hAnsi="Berlin Sans FB"/>
        </w:rPr>
      </w:pPr>
    </w:p>
    <w:p w14:paraId="33DEAF8C" w14:textId="64122F1E" w:rsidR="00417CE9" w:rsidRDefault="00417CE9" w:rsidP="00B40ABD">
      <w:pPr>
        <w:spacing w:after="0"/>
        <w:ind w:left="4536"/>
        <w:jc w:val="center"/>
        <w:rPr>
          <w:rFonts w:ascii="Berlin Sans FB" w:hAnsi="Berlin Sans FB"/>
        </w:rPr>
      </w:pPr>
    </w:p>
    <w:p w14:paraId="2CCEDCE4" w14:textId="5EF3285A" w:rsidR="00417CE9" w:rsidRDefault="00417CE9" w:rsidP="00B40ABD">
      <w:pPr>
        <w:spacing w:after="0"/>
        <w:ind w:left="4536"/>
        <w:jc w:val="center"/>
        <w:rPr>
          <w:rFonts w:ascii="Berlin Sans FB" w:hAnsi="Berlin Sans FB"/>
        </w:rPr>
      </w:pPr>
    </w:p>
    <w:p w14:paraId="005930EB" w14:textId="4AE6569F" w:rsidR="00417CE9" w:rsidRDefault="00417CE9" w:rsidP="00B40ABD">
      <w:pPr>
        <w:spacing w:after="0"/>
        <w:ind w:left="4536"/>
        <w:jc w:val="center"/>
        <w:rPr>
          <w:rFonts w:ascii="Berlin Sans FB" w:hAnsi="Berlin Sans FB"/>
        </w:rPr>
      </w:pPr>
    </w:p>
    <w:p w14:paraId="5F31338A" w14:textId="2237F25A" w:rsidR="00417CE9" w:rsidRDefault="00417CE9" w:rsidP="00417CE9">
      <w:pPr>
        <w:spacing w:after="0"/>
        <w:jc w:val="center"/>
        <w:rPr>
          <w:rFonts w:ascii="Berlin Sans FB" w:hAnsi="Berlin Sans FB"/>
        </w:rPr>
      </w:pPr>
    </w:p>
    <w:p w14:paraId="1166CD74" w14:textId="0DF002F2" w:rsidR="00417CE9" w:rsidRDefault="00417CE9" w:rsidP="00417CE9">
      <w:pPr>
        <w:spacing w:after="0"/>
        <w:jc w:val="center"/>
        <w:rPr>
          <w:rFonts w:ascii="Berlin Sans FB" w:hAnsi="Berlin Sans FB"/>
        </w:rPr>
      </w:pPr>
    </w:p>
    <w:p w14:paraId="71597160" w14:textId="77777777" w:rsidR="00417CE9" w:rsidRDefault="00417CE9" w:rsidP="00417CE9">
      <w:pPr>
        <w:spacing w:after="0"/>
        <w:jc w:val="center"/>
        <w:rPr>
          <w:rFonts w:ascii="Berlin Sans FB" w:hAnsi="Berlin Sans FB"/>
        </w:rPr>
      </w:pPr>
    </w:p>
    <w:p w14:paraId="58A5434F" w14:textId="385A36E7" w:rsidR="00A71F83" w:rsidRDefault="00A71F83" w:rsidP="00417CE9">
      <w:pPr>
        <w:spacing w:after="0"/>
        <w:jc w:val="center"/>
        <w:rPr>
          <w:rFonts w:ascii="Berlin Sans FB" w:hAnsi="Berlin Sans FB"/>
          <w:color w:val="C00000"/>
          <w:sz w:val="52"/>
          <w:szCs w:val="52"/>
        </w:rPr>
      </w:pPr>
    </w:p>
    <w:p w14:paraId="057A2353" w14:textId="480AB5EC" w:rsidR="00A71F83" w:rsidRDefault="00A71F83" w:rsidP="00417CE9">
      <w:pPr>
        <w:spacing w:after="0"/>
        <w:jc w:val="center"/>
        <w:rPr>
          <w:rFonts w:ascii="Berlin Sans FB" w:hAnsi="Berlin Sans FB"/>
          <w:color w:val="C00000"/>
          <w:sz w:val="52"/>
          <w:szCs w:val="52"/>
        </w:rPr>
      </w:pPr>
    </w:p>
    <w:p w14:paraId="389A244E" w14:textId="77777777" w:rsidR="00D67E22" w:rsidRDefault="00D67E22" w:rsidP="00417CE9">
      <w:pPr>
        <w:spacing w:after="0"/>
        <w:jc w:val="center"/>
        <w:rPr>
          <w:rFonts w:ascii="Berlin Sans FB" w:hAnsi="Berlin Sans FB"/>
          <w:color w:val="C00000"/>
          <w:sz w:val="56"/>
          <w:szCs w:val="56"/>
        </w:rPr>
      </w:pPr>
      <w:r w:rsidRPr="00D67E22">
        <w:rPr>
          <w:rFonts w:ascii="Berlin Sans FB" w:hAnsi="Berlin Sans FB"/>
          <w:color w:val="C00000"/>
          <w:sz w:val="56"/>
          <w:szCs w:val="56"/>
        </w:rPr>
        <w:t>A COMPTER DU 1</w:t>
      </w:r>
      <w:r w:rsidRPr="00D67E22">
        <w:rPr>
          <w:rFonts w:ascii="Berlin Sans FB" w:hAnsi="Berlin Sans FB"/>
          <w:color w:val="C00000"/>
          <w:sz w:val="56"/>
          <w:szCs w:val="56"/>
          <w:vertAlign w:val="superscript"/>
        </w:rPr>
        <w:t>er</w:t>
      </w:r>
      <w:r w:rsidRPr="00D67E22">
        <w:rPr>
          <w:rFonts w:ascii="Berlin Sans FB" w:hAnsi="Berlin Sans FB"/>
          <w:color w:val="C00000"/>
          <w:sz w:val="56"/>
          <w:szCs w:val="56"/>
        </w:rPr>
        <w:t xml:space="preserve"> JUILLET </w:t>
      </w:r>
    </w:p>
    <w:p w14:paraId="45F4E6A1" w14:textId="2FDAA41E" w:rsidR="004F2A92" w:rsidRPr="00D67E22" w:rsidRDefault="00D67E22" w:rsidP="00417CE9">
      <w:pPr>
        <w:spacing w:after="0"/>
        <w:jc w:val="center"/>
        <w:rPr>
          <w:rFonts w:ascii="Berlin Sans FB" w:hAnsi="Berlin Sans FB"/>
          <w:color w:val="C00000"/>
          <w:sz w:val="56"/>
          <w:szCs w:val="56"/>
        </w:rPr>
      </w:pPr>
      <w:r w:rsidRPr="00D67E22">
        <w:rPr>
          <w:rFonts w:ascii="Berlin Sans FB" w:hAnsi="Berlin Sans FB"/>
          <w:color w:val="C00000"/>
          <w:sz w:val="56"/>
          <w:szCs w:val="56"/>
        </w:rPr>
        <w:t xml:space="preserve">LES </w:t>
      </w:r>
      <w:r w:rsidR="00417CE9" w:rsidRPr="00D67E22">
        <w:rPr>
          <w:rFonts w:ascii="Berlin Sans FB" w:hAnsi="Berlin Sans FB"/>
          <w:color w:val="C00000"/>
          <w:sz w:val="56"/>
          <w:szCs w:val="56"/>
        </w:rPr>
        <w:t>PERMANENCE</w:t>
      </w:r>
      <w:r w:rsidR="00945436" w:rsidRPr="00D67E22">
        <w:rPr>
          <w:rFonts w:ascii="Berlin Sans FB" w:hAnsi="Berlin Sans FB"/>
          <w:color w:val="C00000"/>
          <w:sz w:val="56"/>
          <w:szCs w:val="56"/>
        </w:rPr>
        <w:t>S</w:t>
      </w:r>
      <w:r w:rsidR="00417CE9" w:rsidRPr="00D67E22">
        <w:rPr>
          <w:rFonts w:ascii="Berlin Sans FB" w:hAnsi="Berlin Sans FB"/>
          <w:color w:val="C00000"/>
          <w:sz w:val="56"/>
          <w:szCs w:val="56"/>
        </w:rPr>
        <w:t xml:space="preserve"> </w:t>
      </w:r>
      <w:r>
        <w:rPr>
          <w:rFonts w:ascii="Berlin Sans FB" w:hAnsi="Berlin Sans FB"/>
          <w:color w:val="C00000"/>
          <w:sz w:val="56"/>
          <w:szCs w:val="56"/>
        </w:rPr>
        <w:t>DU</w:t>
      </w:r>
    </w:p>
    <w:p w14:paraId="4AFC7541" w14:textId="4609E419" w:rsidR="00B40ABD" w:rsidRPr="00D67E22" w:rsidRDefault="00417CE9" w:rsidP="00417CE9">
      <w:pPr>
        <w:spacing w:after="0"/>
        <w:jc w:val="center"/>
        <w:rPr>
          <w:rFonts w:ascii="Berlin Sans FB" w:hAnsi="Berlin Sans FB"/>
          <w:sz w:val="56"/>
          <w:szCs w:val="56"/>
        </w:rPr>
      </w:pPr>
      <w:r w:rsidRPr="00D67E22">
        <w:rPr>
          <w:rFonts w:ascii="Berlin Sans FB" w:hAnsi="Berlin Sans FB"/>
          <w:color w:val="C00000"/>
          <w:sz w:val="56"/>
          <w:szCs w:val="56"/>
        </w:rPr>
        <w:t>SECRETARIAT DE MAIRIE</w:t>
      </w:r>
      <w:r w:rsidR="00D67E22" w:rsidRPr="00D67E22">
        <w:rPr>
          <w:rFonts w:ascii="Berlin Sans FB" w:hAnsi="Berlin Sans FB"/>
          <w:color w:val="C00000"/>
          <w:sz w:val="56"/>
          <w:szCs w:val="56"/>
        </w:rPr>
        <w:t xml:space="preserve"> SERONT :</w:t>
      </w:r>
    </w:p>
    <w:p w14:paraId="47796167" w14:textId="77777777" w:rsidR="00417CE9" w:rsidRPr="00D67E22" w:rsidRDefault="00417CE9" w:rsidP="00417CE9">
      <w:pPr>
        <w:spacing w:after="0"/>
        <w:jc w:val="center"/>
        <w:rPr>
          <w:rFonts w:ascii="Berlin Sans FB" w:hAnsi="Berlin Sans FB"/>
          <w:sz w:val="24"/>
          <w:szCs w:val="24"/>
        </w:rPr>
      </w:pPr>
    </w:p>
    <w:p w14:paraId="522B26D6" w14:textId="5F0DC99B" w:rsidR="00B40ABD" w:rsidRPr="00D67E22" w:rsidRDefault="00A71F83" w:rsidP="00417CE9">
      <w:pPr>
        <w:pStyle w:val="NormalWeb"/>
        <w:jc w:val="center"/>
        <w:rPr>
          <w:rFonts w:ascii="Berlin Sans FB" w:hAnsi="Berlin Sans FB" w:cs="Arial"/>
          <w:b/>
          <w:bCs/>
          <w:color w:val="60A500"/>
          <w:sz w:val="56"/>
          <w:szCs w:val="56"/>
        </w:rPr>
      </w:pPr>
      <w:r w:rsidRPr="00D67E22">
        <w:rPr>
          <w:rFonts w:ascii="Berlin Sans FB" w:hAnsi="Berlin Sans FB" w:cs="Arial"/>
          <w:b/>
          <w:bCs/>
          <w:color w:val="60A500"/>
          <w:sz w:val="56"/>
          <w:szCs w:val="56"/>
        </w:rPr>
        <w:t>L</w:t>
      </w:r>
      <w:r w:rsidR="00417CE9" w:rsidRPr="00D67E22">
        <w:rPr>
          <w:rFonts w:ascii="Berlin Sans FB" w:hAnsi="Berlin Sans FB" w:cs="Arial"/>
          <w:b/>
          <w:bCs/>
          <w:color w:val="60A500"/>
          <w:sz w:val="56"/>
          <w:szCs w:val="56"/>
        </w:rPr>
        <w:t xml:space="preserve">E </w:t>
      </w:r>
      <w:r w:rsidR="00D67E22">
        <w:rPr>
          <w:rFonts w:ascii="Berlin Sans FB" w:hAnsi="Berlin Sans FB" w:cs="Arial"/>
          <w:b/>
          <w:bCs/>
          <w:color w:val="60A500"/>
          <w:sz w:val="56"/>
          <w:szCs w:val="56"/>
        </w:rPr>
        <w:t>LUNDI</w:t>
      </w:r>
      <w:r w:rsidR="00417CE9" w:rsidRPr="00D67E22">
        <w:rPr>
          <w:rFonts w:ascii="Berlin Sans FB" w:hAnsi="Berlin Sans FB" w:cs="Arial"/>
          <w:b/>
          <w:bCs/>
          <w:color w:val="60A500"/>
          <w:sz w:val="56"/>
          <w:szCs w:val="56"/>
        </w:rPr>
        <w:t xml:space="preserve"> DE : </w:t>
      </w:r>
      <w:r w:rsidR="00A11F47">
        <w:rPr>
          <w:rFonts w:ascii="Berlin Sans FB" w:hAnsi="Berlin Sans FB" w:cs="Arial"/>
          <w:b/>
          <w:bCs/>
          <w:color w:val="60A500"/>
          <w:sz w:val="56"/>
          <w:szCs w:val="56"/>
        </w:rPr>
        <w:t>10</w:t>
      </w:r>
      <w:r w:rsidR="00D67E22">
        <w:rPr>
          <w:rFonts w:ascii="Berlin Sans FB" w:hAnsi="Berlin Sans FB" w:cs="Arial"/>
          <w:b/>
          <w:bCs/>
          <w:color w:val="60A500"/>
          <w:sz w:val="56"/>
          <w:szCs w:val="56"/>
        </w:rPr>
        <w:t>h</w:t>
      </w:r>
      <w:r w:rsidR="00F50A8D">
        <w:rPr>
          <w:rFonts w:ascii="Berlin Sans FB" w:hAnsi="Berlin Sans FB" w:cs="Arial"/>
          <w:b/>
          <w:bCs/>
          <w:color w:val="60A500"/>
          <w:sz w:val="56"/>
          <w:szCs w:val="56"/>
        </w:rPr>
        <w:t>0</w:t>
      </w:r>
      <w:r w:rsidR="00417CE9" w:rsidRPr="00D67E22">
        <w:rPr>
          <w:rFonts w:ascii="Berlin Sans FB" w:hAnsi="Berlin Sans FB" w:cs="Arial"/>
          <w:b/>
          <w:bCs/>
          <w:color w:val="60A500"/>
          <w:sz w:val="56"/>
          <w:szCs w:val="56"/>
        </w:rPr>
        <w:t xml:space="preserve">0 </w:t>
      </w:r>
      <w:r w:rsidR="00D67E22">
        <w:rPr>
          <w:rFonts w:ascii="Berlin Sans FB" w:hAnsi="Berlin Sans FB" w:cs="Arial"/>
          <w:b/>
          <w:bCs/>
          <w:color w:val="60A500"/>
          <w:sz w:val="56"/>
          <w:szCs w:val="56"/>
        </w:rPr>
        <w:t>à</w:t>
      </w:r>
      <w:r w:rsidR="00417CE9" w:rsidRPr="00D67E22">
        <w:rPr>
          <w:rFonts w:ascii="Berlin Sans FB" w:hAnsi="Berlin Sans FB" w:cs="Arial"/>
          <w:b/>
          <w:bCs/>
          <w:color w:val="60A500"/>
          <w:sz w:val="56"/>
          <w:szCs w:val="56"/>
        </w:rPr>
        <w:t xml:space="preserve"> </w:t>
      </w:r>
      <w:r w:rsidR="00D67E22">
        <w:rPr>
          <w:rFonts w:ascii="Berlin Sans FB" w:hAnsi="Berlin Sans FB" w:cs="Arial"/>
          <w:b/>
          <w:bCs/>
          <w:color w:val="60A500"/>
          <w:sz w:val="56"/>
          <w:szCs w:val="56"/>
        </w:rPr>
        <w:t>13h</w:t>
      </w:r>
    </w:p>
    <w:p w14:paraId="640608D6" w14:textId="0CB0A754" w:rsidR="00417CE9" w:rsidRPr="00D67E22" w:rsidRDefault="00417CE9" w:rsidP="00417CE9">
      <w:pPr>
        <w:pStyle w:val="NormalWeb"/>
        <w:jc w:val="center"/>
        <w:rPr>
          <w:rFonts w:ascii="Berlin Sans FB" w:hAnsi="Berlin Sans FB" w:cs="Arial"/>
          <w:b/>
          <w:bCs/>
          <w:color w:val="60A500"/>
          <w:sz w:val="56"/>
          <w:szCs w:val="56"/>
        </w:rPr>
      </w:pPr>
      <w:r w:rsidRPr="00D67E22">
        <w:rPr>
          <w:rFonts w:ascii="Berlin Sans FB" w:hAnsi="Berlin Sans FB" w:cs="Arial"/>
          <w:b/>
          <w:bCs/>
          <w:color w:val="60A500"/>
          <w:sz w:val="56"/>
          <w:szCs w:val="56"/>
        </w:rPr>
        <w:t xml:space="preserve">LE VENDREDI DE : </w:t>
      </w:r>
      <w:r w:rsidR="00D67E22">
        <w:rPr>
          <w:rFonts w:ascii="Berlin Sans FB" w:hAnsi="Berlin Sans FB" w:cs="Arial"/>
          <w:b/>
          <w:bCs/>
          <w:color w:val="60A500"/>
          <w:sz w:val="56"/>
          <w:szCs w:val="56"/>
        </w:rPr>
        <w:t>1</w:t>
      </w:r>
      <w:r w:rsidR="00F50A8D">
        <w:rPr>
          <w:rFonts w:ascii="Berlin Sans FB" w:hAnsi="Berlin Sans FB" w:cs="Arial"/>
          <w:b/>
          <w:bCs/>
          <w:color w:val="60A500"/>
          <w:sz w:val="56"/>
          <w:szCs w:val="56"/>
        </w:rPr>
        <w:t>6</w:t>
      </w:r>
      <w:r w:rsidR="00D67E22">
        <w:rPr>
          <w:rFonts w:ascii="Berlin Sans FB" w:hAnsi="Berlin Sans FB" w:cs="Arial"/>
          <w:b/>
          <w:bCs/>
          <w:color w:val="60A500"/>
          <w:sz w:val="56"/>
          <w:szCs w:val="56"/>
        </w:rPr>
        <w:t>h</w:t>
      </w:r>
      <w:r w:rsidRPr="00D67E22">
        <w:rPr>
          <w:rFonts w:ascii="Berlin Sans FB" w:hAnsi="Berlin Sans FB" w:cs="Arial"/>
          <w:b/>
          <w:bCs/>
          <w:color w:val="60A500"/>
          <w:sz w:val="56"/>
          <w:szCs w:val="56"/>
        </w:rPr>
        <w:t xml:space="preserve"> </w:t>
      </w:r>
      <w:r w:rsidR="00F50A8D">
        <w:rPr>
          <w:rFonts w:ascii="Berlin Sans FB" w:hAnsi="Berlin Sans FB" w:cs="Arial"/>
          <w:b/>
          <w:bCs/>
          <w:color w:val="60A500"/>
          <w:sz w:val="56"/>
          <w:szCs w:val="56"/>
        </w:rPr>
        <w:t>à</w:t>
      </w:r>
      <w:r w:rsidRPr="00D67E22">
        <w:rPr>
          <w:rFonts w:ascii="Berlin Sans FB" w:hAnsi="Berlin Sans FB" w:cs="Arial"/>
          <w:b/>
          <w:bCs/>
          <w:color w:val="60A500"/>
          <w:sz w:val="56"/>
          <w:szCs w:val="56"/>
        </w:rPr>
        <w:t xml:space="preserve"> 1</w:t>
      </w:r>
      <w:r w:rsidR="00F50A8D">
        <w:rPr>
          <w:rFonts w:ascii="Berlin Sans FB" w:hAnsi="Berlin Sans FB" w:cs="Arial"/>
          <w:b/>
          <w:bCs/>
          <w:color w:val="60A500"/>
          <w:sz w:val="56"/>
          <w:szCs w:val="56"/>
        </w:rPr>
        <w:t>9</w:t>
      </w:r>
      <w:r w:rsidR="00D67E22">
        <w:rPr>
          <w:rFonts w:ascii="Berlin Sans FB" w:hAnsi="Berlin Sans FB" w:cs="Arial"/>
          <w:b/>
          <w:bCs/>
          <w:color w:val="60A500"/>
          <w:sz w:val="56"/>
          <w:szCs w:val="56"/>
        </w:rPr>
        <w:t>h</w:t>
      </w:r>
    </w:p>
    <w:p w14:paraId="3CEECAEE" w14:textId="0441A152" w:rsidR="00945436" w:rsidRPr="00D67E22" w:rsidRDefault="00945436" w:rsidP="00417CE9">
      <w:pPr>
        <w:pStyle w:val="NormalWeb"/>
        <w:jc w:val="center"/>
        <w:rPr>
          <w:rFonts w:ascii="Berlin Sans FB" w:hAnsi="Berlin Sans FB" w:cs="Arial"/>
          <w:color w:val="004F88"/>
        </w:rPr>
      </w:pPr>
    </w:p>
    <w:p w14:paraId="4ED55FBE" w14:textId="6A7D3DFC" w:rsidR="00417CE9" w:rsidRPr="00417CE9" w:rsidRDefault="00417CE9" w:rsidP="00417CE9">
      <w:pPr>
        <w:pStyle w:val="NormalWeb"/>
        <w:jc w:val="center"/>
        <w:rPr>
          <w:rFonts w:ascii="Berlin Sans FB" w:hAnsi="Berlin Sans FB" w:cs="Arial"/>
          <w:color w:val="004F88"/>
          <w:sz w:val="40"/>
          <w:szCs w:val="40"/>
        </w:rPr>
      </w:pPr>
      <w:r w:rsidRPr="00417CE9">
        <w:rPr>
          <w:rFonts w:ascii="Berlin Sans FB" w:hAnsi="Berlin Sans FB" w:cs="Arial"/>
          <w:color w:val="004F88"/>
          <w:sz w:val="40"/>
          <w:szCs w:val="40"/>
        </w:rPr>
        <w:t xml:space="preserve">En cas d’urgence, </w:t>
      </w:r>
    </w:p>
    <w:p w14:paraId="7030C465" w14:textId="2B931B4F" w:rsidR="00417CE9" w:rsidRPr="00417CE9" w:rsidRDefault="00417CE9" w:rsidP="00417CE9">
      <w:pPr>
        <w:pStyle w:val="NormalWeb"/>
        <w:jc w:val="center"/>
        <w:rPr>
          <w:rFonts w:ascii="Berlin Sans FB" w:hAnsi="Berlin Sans FB" w:cs="Arial"/>
          <w:color w:val="004F88"/>
          <w:sz w:val="40"/>
          <w:szCs w:val="40"/>
        </w:rPr>
      </w:pPr>
      <w:r>
        <w:rPr>
          <w:rFonts w:ascii="Berlin Sans FB" w:hAnsi="Berlin Sans FB" w:cs="Arial"/>
          <w:color w:val="004F88"/>
          <w:sz w:val="40"/>
          <w:szCs w:val="40"/>
        </w:rPr>
        <w:t>C</w:t>
      </w:r>
      <w:r w:rsidRPr="00417CE9">
        <w:rPr>
          <w:rFonts w:ascii="Berlin Sans FB" w:hAnsi="Berlin Sans FB" w:cs="Arial"/>
          <w:color w:val="004F88"/>
          <w:sz w:val="40"/>
          <w:szCs w:val="40"/>
        </w:rPr>
        <w:t>ontacter Mme le Maire ou ses Adjoints</w:t>
      </w:r>
    </w:p>
    <w:p w14:paraId="5C7DD2FB" w14:textId="31041999" w:rsidR="00B40ABD" w:rsidRDefault="00FE519D" w:rsidP="00F14E89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394AC81" wp14:editId="31B114AB">
            <wp:simplePos x="0" y="0"/>
            <wp:positionH relativeFrom="margin">
              <wp:posOffset>-213995</wp:posOffset>
            </wp:positionH>
            <wp:positionV relativeFrom="paragraph">
              <wp:posOffset>321310</wp:posOffset>
            </wp:positionV>
            <wp:extent cx="1374140" cy="917575"/>
            <wp:effectExtent l="0" t="0" r="0" b="0"/>
            <wp:wrapThrough wrapText="bothSides">
              <wp:wrapPolygon edited="0">
                <wp:start x="0" y="0"/>
                <wp:lineTo x="0" y="21077"/>
                <wp:lineTo x="21261" y="21077"/>
                <wp:lineTo x="21261" y="0"/>
                <wp:lineTo x="0" y="0"/>
              </wp:wrapPolygon>
            </wp:wrapThrough>
            <wp:docPr id="1465907856" name="Image 1" descr="Résultat d’images pour Application Intramur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Application Intramuro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F072A" w14:textId="55A27A6E" w:rsidR="00FE519D" w:rsidRPr="00FE519D" w:rsidRDefault="00FE519D" w:rsidP="00F14E89">
      <w:pPr>
        <w:pStyle w:val="NormalWeb"/>
        <w:jc w:val="both"/>
        <w:rPr>
          <w:rFonts w:asciiTheme="minorHAnsi" w:hAnsiTheme="minorHAnsi" w:cstheme="minorHAnsi"/>
          <w:b/>
          <w:bCs/>
          <w:color w:val="ED0000"/>
          <w:sz w:val="20"/>
          <w:szCs w:val="20"/>
        </w:rPr>
      </w:pPr>
      <w:r w:rsidRPr="00FE519D">
        <w:rPr>
          <w:rFonts w:asciiTheme="minorHAnsi" w:hAnsiTheme="minorHAnsi" w:cstheme="minorHAnsi"/>
          <w:b/>
          <w:bCs/>
          <w:color w:val="ED0000"/>
          <w:sz w:val="20"/>
          <w:szCs w:val="20"/>
        </w:rPr>
        <w:t>Vous pouvez consulter toutes les infos et affichages légaux de S</w:t>
      </w:r>
      <w:r>
        <w:rPr>
          <w:rFonts w:asciiTheme="minorHAnsi" w:hAnsiTheme="minorHAnsi" w:cstheme="minorHAnsi"/>
          <w:b/>
          <w:bCs/>
          <w:color w:val="ED0000"/>
          <w:sz w:val="20"/>
          <w:szCs w:val="20"/>
        </w:rPr>
        <w:t>EVIGNY</w:t>
      </w:r>
      <w:r w:rsidRPr="00FE519D">
        <w:rPr>
          <w:rFonts w:asciiTheme="minorHAnsi" w:hAnsiTheme="minorHAnsi" w:cstheme="minorHAnsi"/>
          <w:b/>
          <w:bCs/>
          <w:color w:val="ED0000"/>
          <w:sz w:val="20"/>
          <w:szCs w:val="20"/>
        </w:rPr>
        <w:t xml:space="preserve"> sur l’appli Intramuros.</w:t>
      </w:r>
    </w:p>
    <w:p w14:paraId="6213CEF5" w14:textId="254743F4" w:rsidR="00B40ABD" w:rsidRDefault="00FE519D" w:rsidP="00F14E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E519D">
        <w:rPr>
          <w:rFonts w:asciiTheme="minorHAnsi" w:hAnsiTheme="minorHAnsi" w:cstheme="minorHAnsi"/>
          <w:b/>
          <w:bCs/>
          <w:color w:val="ED0000"/>
          <w:sz w:val="20"/>
          <w:szCs w:val="20"/>
        </w:rPr>
        <w:t>Téléchargement gratuit et totalement sécurisé, conçu uniquement pour les collectivités territoriales en partenariat avec l’Association des Maires de France.</w:t>
      </w:r>
      <w:r w:rsidRPr="00FE519D">
        <w:rPr>
          <w:rFonts w:asciiTheme="minorHAnsi" w:hAnsiTheme="minorHAnsi" w:cstheme="minorHAnsi"/>
          <w:b/>
          <w:bCs/>
          <w:color w:val="ED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B40ABD" w:rsidSect="00A00BC8">
      <w:footerReference w:type="default" r:id="rId10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523B" w14:textId="77777777" w:rsidR="00C3262C" w:rsidRDefault="00C3262C" w:rsidP="00F47EA2">
      <w:pPr>
        <w:spacing w:after="0" w:line="240" w:lineRule="auto"/>
      </w:pPr>
      <w:r>
        <w:separator/>
      </w:r>
    </w:p>
  </w:endnote>
  <w:endnote w:type="continuationSeparator" w:id="0">
    <w:p w14:paraId="439FE325" w14:textId="77777777" w:rsidR="00C3262C" w:rsidRDefault="00C3262C" w:rsidP="00F4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Ultra Light">
    <w:altName w:val="Montserrat Ult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D7DD" w14:textId="77777777" w:rsidR="00CD44C3" w:rsidRPr="0081623B" w:rsidRDefault="00B40ABD" w:rsidP="00A00BC8">
    <w:pPr>
      <w:pStyle w:val="Pieddepage"/>
      <w:jc w:val="right"/>
      <w:rPr>
        <w:b/>
        <w:bCs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636DBD" wp14:editId="227597A5">
          <wp:simplePos x="0" y="0"/>
          <wp:positionH relativeFrom="column">
            <wp:posOffset>-899795</wp:posOffset>
          </wp:positionH>
          <wp:positionV relativeFrom="paragraph">
            <wp:posOffset>64770</wp:posOffset>
          </wp:positionV>
          <wp:extent cx="7602855" cy="1015365"/>
          <wp:effectExtent l="0" t="0" r="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85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107" w:rsidRPr="004B2107">
      <w:rPr>
        <w:color w:val="000000"/>
        <w:sz w:val="8"/>
      </w:rPr>
      <w:br/>
    </w:r>
    <w:r w:rsidR="00A00BC8" w:rsidRPr="0081623B">
      <w:rPr>
        <w:color w:val="000000"/>
      </w:rPr>
      <w:t xml:space="preserve">Page </w:t>
    </w:r>
    <w:r w:rsidR="00A00BC8" w:rsidRPr="0081623B">
      <w:rPr>
        <w:b/>
        <w:bCs/>
        <w:color w:val="000000"/>
        <w:sz w:val="24"/>
        <w:szCs w:val="24"/>
      </w:rPr>
      <w:fldChar w:fldCharType="begin"/>
    </w:r>
    <w:r w:rsidR="00A00BC8" w:rsidRPr="0081623B">
      <w:rPr>
        <w:b/>
        <w:bCs/>
        <w:color w:val="000000"/>
      </w:rPr>
      <w:instrText>PAGE</w:instrText>
    </w:r>
    <w:r w:rsidR="00A00BC8" w:rsidRPr="0081623B">
      <w:rPr>
        <w:b/>
        <w:bCs/>
        <w:color w:val="000000"/>
        <w:sz w:val="24"/>
        <w:szCs w:val="24"/>
      </w:rPr>
      <w:fldChar w:fldCharType="separate"/>
    </w:r>
    <w:r w:rsidR="00935EF6">
      <w:rPr>
        <w:b/>
        <w:bCs/>
        <w:noProof/>
        <w:color w:val="000000"/>
      </w:rPr>
      <w:t>1</w:t>
    </w:r>
    <w:r w:rsidR="00A00BC8" w:rsidRPr="0081623B">
      <w:rPr>
        <w:b/>
        <w:bCs/>
        <w:color w:val="000000"/>
        <w:sz w:val="24"/>
        <w:szCs w:val="24"/>
      </w:rPr>
      <w:fldChar w:fldCharType="end"/>
    </w:r>
    <w:r w:rsidR="00A00BC8" w:rsidRPr="0081623B">
      <w:rPr>
        <w:color w:val="000000"/>
      </w:rPr>
      <w:t xml:space="preserve"> sur </w:t>
    </w:r>
    <w:r w:rsidR="00A00BC8" w:rsidRPr="0081623B">
      <w:rPr>
        <w:b/>
        <w:bCs/>
        <w:color w:val="000000"/>
        <w:sz w:val="24"/>
        <w:szCs w:val="24"/>
      </w:rPr>
      <w:fldChar w:fldCharType="begin"/>
    </w:r>
    <w:r w:rsidR="00A00BC8" w:rsidRPr="0081623B">
      <w:rPr>
        <w:b/>
        <w:bCs/>
        <w:color w:val="000000"/>
      </w:rPr>
      <w:instrText>NUMPAGES</w:instrText>
    </w:r>
    <w:r w:rsidR="00A00BC8" w:rsidRPr="0081623B">
      <w:rPr>
        <w:b/>
        <w:bCs/>
        <w:color w:val="000000"/>
        <w:sz w:val="24"/>
        <w:szCs w:val="24"/>
      </w:rPr>
      <w:fldChar w:fldCharType="separate"/>
    </w:r>
    <w:r w:rsidR="00935EF6">
      <w:rPr>
        <w:b/>
        <w:bCs/>
        <w:noProof/>
        <w:color w:val="000000"/>
      </w:rPr>
      <w:t>1</w:t>
    </w:r>
    <w:r w:rsidR="00A00BC8" w:rsidRPr="0081623B">
      <w:rPr>
        <w:b/>
        <w:bCs/>
        <w:color w:val="000000"/>
        <w:sz w:val="24"/>
        <w:szCs w:val="24"/>
      </w:rPr>
      <w:fldChar w:fldCharType="end"/>
    </w:r>
  </w:p>
  <w:p w14:paraId="56C5EAA9" w14:textId="77777777" w:rsidR="00106FAA" w:rsidRPr="00A00BC8" w:rsidRDefault="00106FAA" w:rsidP="00A00BC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A730" w14:textId="77777777" w:rsidR="00C3262C" w:rsidRDefault="00C3262C" w:rsidP="00F47EA2">
      <w:pPr>
        <w:spacing w:after="0" w:line="240" w:lineRule="auto"/>
      </w:pPr>
      <w:r>
        <w:separator/>
      </w:r>
    </w:p>
  </w:footnote>
  <w:footnote w:type="continuationSeparator" w:id="0">
    <w:p w14:paraId="55514596" w14:textId="77777777" w:rsidR="00C3262C" w:rsidRDefault="00C3262C" w:rsidP="00F4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970"/>
    <w:multiLevelType w:val="multilevel"/>
    <w:tmpl w:val="C51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06F4"/>
    <w:multiLevelType w:val="multilevel"/>
    <w:tmpl w:val="D824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4397"/>
    <w:multiLevelType w:val="multilevel"/>
    <w:tmpl w:val="898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21B09"/>
    <w:multiLevelType w:val="multilevel"/>
    <w:tmpl w:val="B438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C760D"/>
    <w:multiLevelType w:val="multilevel"/>
    <w:tmpl w:val="5F7A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C26B0"/>
    <w:multiLevelType w:val="multilevel"/>
    <w:tmpl w:val="C0DA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94203"/>
    <w:multiLevelType w:val="multilevel"/>
    <w:tmpl w:val="66A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92937"/>
    <w:multiLevelType w:val="multilevel"/>
    <w:tmpl w:val="DA9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8B52B1"/>
    <w:multiLevelType w:val="multilevel"/>
    <w:tmpl w:val="2B8C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45C46"/>
    <w:multiLevelType w:val="multilevel"/>
    <w:tmpl w:val="4A00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A5A81"/>
    <w:multiLevelType w:val="multilevel"/>
    <w:tmpl w:val="8CA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81E00"/>
    <w:multiLevelType w:val="multilevel"/>
    <w:tmpl w:val="5574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981779">
    <w:abstractNumId w:val="11"/>
  </w:num>
  <w:num w:numId="2" w16cid:durableId="268393149">
    <w:abstractNumId w:val="5"/>
  </w:num>
  <w:num w:numId="3" w16cid:durableId="1505121103">
    <w:abstractNumId w:val="2"/>
  </w:num>
  <w:num w:numId="4" w16cid:durableId="1282881254">
    <w:abstractNumId w:val="6"/>
  </w:num>
  <w:num w:numId="5" w16cid:durableId="1213426256">
    <w:abstractNumId w:val="0"/>
  </w:num>
  <w:num w:numId="6" w16cid:durableId="1091196211">
    <w:abstractNumId w:val="4"/>
  </w:num>
  <w:num w:numId="7" w16cid:durableId="1586840398">
    <w:abstractNumId w:val="3"/>
  </w:num>
  <w:num w:numId="8" w16cid:durableId="1502892215">
    <w:abstractNumId w:val="7"/>
  </w:num>
  <w:num w:numId="9" w16cid:durableId="1109088656">
    <w:abstractNumId w:val="9"/>
  </w:num>
  <w:num w:numId="10" w16cid:durableId="1079517864">
    <w:abstractNumId w:val="8"/>
  </w:num>
  <w:num w:numId="11" w16cid:durableId="1064915352">
    <w:abstractNumId w:val="10"/>
  </w:num>
  <w:num w:numId="12" w16cid:durableId="22376177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C4"/>
    <w:rsid w:val="000129DA"/>
    <w:rsid w:val="00013F12"/>
    <w:rsid w:val="00016AD2"/>
    <w:rsid w:val="0003088F"/>
    <w:rsid w:val="00046E29"/>
    <w:rsid w:val="00083F84"/>
    <w:rsid w:val="00094FF1"/>
    <w:rsid w:val="000B1F60"/>
    <w:rsid w:val="00106FAA"/>
    <w:rsid w:val="00110AFF"/>
    <w:rsid w:val="00110FAE"/>
    <w:rsid w:val="00116155"/>
    <w:rsid w:val="00162AC4"/>
    <w:rsid w:val="001A52EE"/>
    <w:rsid w:val="001B2E5F"/>
    <w:rsid w:val="001C4C5A"/>
    <w:rsid w:val="0020107F"/>
    <w:rsid w:val="00283F6F"/>
    <w:rsid w:val="002958B3"/>
    <w:rsid w:val="002A10D7"/>
    <w:rsid w:val="002C349C"/>
    <w:rsid w:val="002E0A0B"/>
    <w:rsid w:val="0030471E"/>
    <w:rsid w:val="003148BC"/>
    <w:rsid w:val="0034085E"/>
    <w:rsid w:val="003A2C58"/>
    <w:rsid w:val="003A3FAA"/>
    <w:rsid w:val="003F4F91"/>
    <w:rsid w:val="00417CE9"/>
    <w:rsid w:val="00421E61"/>
    <w:rsid w:val="00464976"/>
    <w:rsid w:val="004764AF"/>
    <w:rsid w:val="00483242"/>
    <w:rsid w:val="004B2107"/>
    <w:rsid w:val="004D0562"/>
    <w:rsid w:val="004F2A92"/>
    <w:rsid w:val="00614DB2"/>
    <w:rsid w:val="00644AC3"/>
    <w:rsid w:val="006963DD"/>
    <w:rsid w:val="006B0666"/>
    <w:rsid w:val="006C47D3"/>
    <w:rsid w:val="00705384"/>
    <w:rsid w:val="007260F4"/>
    <w:rsid w:val="0073147A"/>
    <w:rsid w:val="007356C9"/>
    <w:rsid w:val="00736030"/>
    <w:rsid w:val="00787A3D"/>
    <w:rsid w:val="007A3A56"/>
    <w:rsid w:val="007C267F"/>
    <w:rsid w:val="0081623B"/>
    <w:rsid w:val="008550CD"/>
    <w:rsid w:val="00856794"/>
    <w:rsid w:val="0087233D"/>
    <w:rsid w:val="008D19BE"/>
    <w:rsid w:val="0091278C"/>
    <w:rsid w:val="009203B1"/>
    <w:rsid w:val="00935EF6"/>
    <w:rsid w:val="00945436"/>
    <w:rsid w:val="00947869"/>
    <w:rsid w:val="00950E30"/>
    <w:rsid w:val="00984688"/>
    <w:rsid w:val="009B202F"/>
    <w:rsid w:val="009C7F34"/>
    <w:rsid w:val="009D11E8"/>
    <w:rsid w:val="00A00BC8"/>
    <w:rsid w:val="00A11F47"/>
    <w:rsid w:val="00A15299"/>
    <w:rsid w:val="00A17356"/>
    <w:rsid w:val="00A20F7A"/>
    <w:rsid w:val="00A24CC6"/>
    <w:rsid w:val="00A27ACF"/>
    <w:rsid w:val="00A53B13"/>
    <w:rsid w:val="00A62A37"/>
    <w:rsid w:val="00A71F83"/>
    <w:rsid w:val="00A81011"/>
    <w:rsid w:val="00A8529C"/>
    <w:rsid w:val="00A9047F"/>
    <w:rsid w:val="00A960F4"/>
    <w:rsid w:val="00AD1867"/>
    <w:rsid w:val="00AD6B95"/>
    <w:rsid w:val="00B3538C"/>
    <w:rsid w:val="00B40ABD"/>
    <w:rsid w:val="00B663F7"/>
    <w:rsid w:val="00B80510"/>
    <w:rsid w:val="00BD5C9F"/>
    <w:rsid w:val="00BE35BF"/>
    <w:rsid w:val="00C018F2"/>
    <w:rsid w:val="00C3262C"/>
    <w:rsid w:val="00C44832"/>
    <w:rsid w:val="00C866B2"/>
    <w:rsid w:val="00CD44C3"/>
    <w:rsid w:val="00CE1DC4"/>
    <w:rsid w:val="00CF7D76"/>
    <w:rsid w:val="00D45985"/>
    <w:rsid w:val="00D67E22"/>
    <w:rsid w:val="00D74508"/>
    <w:rsid w:val="00DA2440"/>
    <w:rsid w:val="00DB7DDD"/>
    <w:rsid w:val="00DF4A50"/>
    <w:rsid w:val="00E05429"/>
    <w:rsid w:val="00E25F55"/>
    <w:rsid w:val="00E3031F"/>
    <w:rsid w:val="00E5265F"/>
    <w:rsid w:val="00E53B83"/>
    <w:rsid w:val="00E6068C"/>
    <w:rsid w:val="00EF6DC8"/>
    <w:rsid w:val="00F04ADD"/>
    <w:rsid w:val="00F14E89"/>
    <w:rsid w:val="00F4387C"/>
    <w:rsid w:val="00F47EA2"/>
    <w:rsid w:val="00F50A8D"/>
    <w:rsid w:val="00F5152A"/>
    <w:rsid w:val="00F63FF0"/>
    <w:rsid w:val="00F65148"/>
    <w:rsid w:val="00F84DE4"/>
    <w:rsid w:val="00FE519D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F94B"/>
  <w15:chartTrackingRefBased/>
  <w15:docId w15:val="{EA980BEF-3A26-4F0C-9737-E70363E5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94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3A56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7A3A56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7A3A56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A3A56"/>
    <w:rPr>
      <w:rFonts w:ascii="Montserrat Ultra Light" w:hAnsi="Montserrat Ultra Light" w:cs="Montserrat Ultra Light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3A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EA2"/>
  </w:style>
  <w:style w:type="paragraph" w:styleId="Pieddepage">
    <w:name w:val="footer"/>
    <w:basedOn w:val="Normal"/>
    <w:link w:val="PieddepageCar"/>
    <w:uiPriority w:val="99"/>
    <w:unhideWhenUsed/>
    <w:rsid w:val="00F4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EA2"/>
  </w:style>
  <w:style w:type="paragraph" w:styleId="Sansinterligne">
    <w:name w:val="No Spacing"/>
    <w:uiPriority w:val="1"/>
    <w:qFormat/>
    <w:rsid w:val="00A00BC8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st">
    <w:name w:val="st"/>
    <w:rsid w:val="00A00BC8"/>
  </w:style>
  <w:style w:type="character" w:styleId="Accentuation">
    <w:name w:val="Emphasis"/>
    <w:uiPriority w:val="20"/>
    <w:qFormat/>
    <w:rsid w:val="00A00BC8"/>
    <w:rPr>
      <w:i/>
      <w:iCs/>
    </w:rPr>
  </w:style>
  <w:style w:type="paragraph" w:styleId="Paragraphedeliste">
    <w:name w:val="List Paragraph"/>
    <w:basedOn w:val="Normal"/>
    <w:rsid w:val="00CE1DC4"/>
    <w:pPr>
      <w:suppressAutoHyphens/>
      <w:autoSpaceDN w:val="0"/>
      <w:ind w:left="720"/>
      <w:textAlignment w:val="baseline"/>
    </w:pPr>
  </w:style>
  <w:style w:type="character" w:styleId="Lienhypertexte">
    <w:name w:val="Hyperlink"/>
    <w:uiPriority w:val="99"/>
    <w:unhideWhenUsed/>
    <w:rsid w:val="00CE1DC4"/>
    <w:rPr>
      <w:color w:val="0000FF"/>
      <w:u w:val="single"/>
    </w:rPr>
  </w:style>
  <w:style w:type="character" w:customStyle="1" w:styleId="amqckf">
    <w:name w:val="amqckf"/>
    <w:rsid w:val="001B2E5F"/>
  </w:style>
  <w:style w:type="character" w:customStyle="1" w:styleId="Titre3Car">
    <w:name w:val="Titre 3 Car"/>
    <w:link w:val="Titre3"/>
    <w:uiPriority w:val="9"/>
    <w:rsid w:val="00094FF1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94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09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COURRIER%20TYPE%20LOGO%20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TYPE LOGO 2024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brigitte gasseau</cp:lastModifiedBy>
  <cp:revision>3</cp:revision>
  <cp:lastPrinted>2025-04-19T09:45:00Z</cp:lastPrinted>
  <dcterms:created xsi:type="dcterms:W3CDTF">2025-05-25T10:55:00Z</dcterms:created>
  <dcterms:modified xsi:type="dcterms:W3CDTF">2025-05-26T10:06:00Z</dcterms:modified>
</cp:coreProperties>
</file>