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D14D" w14:textId="322D9AB3" w:rsidR="009204EC" w:rsidRPr="00831821" w:rsidRDefault="00831821" w:rsidP="004F2B8A">
      <w:pPr>
        <w:ind w:left="284" w:right="-3905"/>
        <w:rPr>
          <w:rFonts w:ascii="Bahnschrift Condensed" w:hAnsi="Bahnschrift Condensed" w:cs="BernardMTCondensed"/>
          <w:b/>
          <w:bCs/>
          <w:i/>
          <w:iCs/>
          <w:sz w:val="32"/>
          <w:szCs w:val="32"/>
          <w:lang w:eastAsia="fr-FR"/>
        </w:rPr>
      </w:pPr>
      <w:r w:rsidRPr="00831821">
        <w:rPr>
          <w:rFonts w:ascii="Bahnschrift Condensed" w:hAnsi="Bahnschrift Condensed" w:cs="BernardMTCondensed"/>
          <w:b/>
          <w:bCs/>
          <w:i/>
          <w:iCs/>
          <w:sz w:val="32"/>
          <w:szCs w:val="32"/>
          <w:lang w:eastAsia="fr-FR"/>
        </w:rPr>
        <w:t>L</w:t>
      </w:r>
      <w:r w:rsidR="00C61EEF" w:rsidRPr="00831821">
        <w:rPr>
          <w:rFonts w:ascii="Bahnschrift Condensed" w:hAnsi="Bahnschrift Condensed" w:cs="BernardMTCondensed"/>
          <w:b/>
          <w:bCs/>
          <w:i/>
          <w:iCs/>
          <w:sz w:val="32"/>
          <w:szCs w:val="32"/>
          <w:lang w:eastAsia="fr-FR"/>
        </w:rPr>
        <w:t>A PASSION DU VOLANT</w:t>
      </w:r>
    </w:p>
    <w:p w14:paraId="63A738FD" w14:textId="2BA403F1" w:rsidR="00EF12B9" w:rsidRPr="00877C6A" w:rsidRDefault="00877C6A" w:rsidP="00877C6A">
      <w:pPr>
        <w:ind w:firstLine="284"/>
        <w:rPr>
          <w:rFonts w:ascii="Bahnschrift Condensed" w:hAnsi="Bahnschrift Condensed" w:cs="BernardMTCondensed"/>
          <w:i/>
          <w:iCs/>
          <w:sz w:val="44"/>
          <w:szCs w:val="36"/>
          <w:lang w:eastAsia="fr-FR"/>
        </w:rPr>
      </w:pPr>
      <w:r>
        <w:rPr>
          <w:rFonts w:ascii="Bahnschrift Condensed" w:hAnsi="Bahnschrift Condensed" w:cs="BernardMTCondensed"/>
          <w:sz w:val="28"/>
          <w:szCs w:val="28"/>
          <w:lang w:eastAsia="fr-FR"/>
        </w:rPr>
        <w:t>« </w:t>
      </w:r>
      <w:r w:rsidR="00EF12B9" w:rsidRPr="00877C6A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>Plus fort que le squash, plus rapide que le tennis,</w:t>
      </w:r>
      <w:r w:rsidR="00F66691" w:rsidRPr="00877C6A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ab/>
      </w:r>
      <w:r w:rsidR="00F66691" w:rsidRPr="00877C6A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ab/>
      </w:r>
      <w:r w:rsidR="00F66691" w:rsidRPr="00877C6A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ab/>
      </w:r>
    </w:p>
    <w:p w14:paraId="214231A1" w14:textId="694175C0" w:rsidR="00EF12B9" w:rsidRPr="00877C6A" w:rsidRDefault="004A7A28" w:rsidP="00366620">
      <w:pPr>
        <w:ind w:left="284"/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</w:pPr>
      <w:r w:rsidRPr="00877C6A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>L</w:t>
      </w:r>
      <w:r w:rsidR="00EF12B9" w:rsidRPr="00877C6A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>e badminton gagne sur tous les terrains</w:t>
      </w:r>
    </w:p>
    <w:p w14:paraId="4B3836CF" w14:textId="768C77CB" w:rsidR="0035413B" w:rsidRDefault="004A7A28" w:rsidP="00366620">
      <w:pPr>
        <w:ind w:left="284"/>
        <w:rPr>
          <w:rFonts w:ascii="Bahnschrift Condensed" w:hAnsi="Bahnschrift Condensed" w:cs="BernardMTCondensed"/>
          <w:sz w:val="28"/>
          <w:szCs w:val="28"/>
          <w:lang w:eastAsia="fr-FR"/>
        </w:rPr>
      </w:pPr>
      <w:r w:rsidRPr="00877C6A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>P</w:t>
      </w:r>
      <w:r w:rsidR="00EF12B9" w:rsidRPr="00877C6A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>assez à l’action en découvrant le badminton avec</w:t>
      </w:r>
      <w:r w:rsidR="0070031F" w:rsidRPr="00877C6A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 xml:space="preserve"> notre</w:t>
      </w:r>
      <w:r w:rsidR="00FE446C" w:rsidRPr="00877C6A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 xml:space="preserve"> </w:t>
      </w:r>
      <w:r w:rsidR="0070031F" w:rsidRPr="00877C6A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>clu</w:t>
      </w:r>
      <w:r w:rsidR="00FE446C" w:rsidRPr="00877C6A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>b</w:t>
      </w:r>
      <w:r w:rsidR="00D40221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 xml:space="preserve"> BBC</w:t>
      </w:r>
      <w:r w:rsidR="003144B2" w:rsidRPr="00877C6A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 xml:space="preserve"> </w:t>
      </w:r>
      <w:r w:rsidR="00ED2814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>(</w:t>
      </w:r>
      <w:r w:rsidR="003144B2" w:rsidRPr="00877C6A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>B</w:t>
      </w:r>
      <w:r w:rsidR="00D40221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>leuets Badminton Club</w:t>
      </w:r>
      <w:r w:rsidR="00ED2814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>)</w:t>
      </w:r>
      <w:r w:rsidR="00877C6A">
        <w:rPr>
          <w:rFonts w:ascii="Bahnschrift Condensed" w:hAnsi="Bahnschrift Condensed" w:cs="BernardMTCondensed"/>
          <w:i/>
          <w:iCs/>
          <w:sz w:val="28"/>
          <w:szCs w:val="28"/>
          <w:lang w:eastAsia="fr-FR"/>
        </w:rPr>
        <w:t>.</w:t>
      </w:r>
      <w:r w:rsidR="00877C6A">
        <w:rPr>
          <w:rFonts w:ascii="Bahnschrift Condensed" w:hAnsi="Bahnschrift Condensed" w:cs="BernardMTCondensed"/>
          <w:sz w:val="28"/>
          <w:szCs w:val="28"/>
          <w:lang w:eastAsia="fr-FR"/>
        </w:rPr>
        <w:t> »</w:t>
      </w:r>
    </w:p>
    <w:p w14:paraId="1E1EBD6F" w14:textId="7BF6FF65" w:rsidR="00EF51AD" w:rsidRDefault="00EF51AD" w:rsidP="00366620">
      <w:pPr>
        <w:ind w:left="284"/>
        <w:rPr>
          <w:rFonts w:ascii="Bahnschrift Condensed" w:hAnsi="Bahnschrift Condensed" w:cs="BernardMTCondensed"/>
          <w:sz w:val="28"/>
          <w:szCs w:val="28"/>
          <w:lang w:eastAsia="fr-FR"/>
        </w:rPr>
      </w:pPr>
    </w:p>
    <w:p w14:paraId="56A2B419" w14:textId="427BB11A" w:rsidR="0035413B" w:rsidRPr="00FE6A85" w:rsidRDefault="002E6E10" w:rsidP="0035413B">
      <w:pPr>
        <w:ind w:left="284"/>
        <w:rPr>
          <w:rFonts w:ascii="Bahnschrift Condensed" w:hAnsi="Bahnschrift Condensed" w:cs="BernardMTCondensed"/>
          <w:sz w:val="32"/>
          <w:szCs w:val="30"/>
          <w:lang w:eastAsia="fr-FR"/>
        </w:rPr>
      </w:pPr>
      <w:r w:rsidRPr="002E5514">
        <w:rPr>
          <w:noProof/>
        </w:rPr>
        <w:drawing>
          <wp:anchor distT="0" distB="0" distL="114300" distR="114300" simplePos="0" relativeHeight="251662848" behindDoc="1" locked="0" layoutInCell="1" allowOverlap="1" wp14:anchorId="4653D3E1" wp14:editId="026BB466">
            <wp:simplePos x="0" y="0"/>
            <wp:positionH relativeFrom="margin">
              <wp:posOffset>247650</wp:posOffset>
            </wp:positionH>
            <wp:positionV relativeFrom="margin">
              <wp:posOffset>1490980</wp:posOffset>
            </wp:positionV>
            <wp:extent cx="4110286" cy="4824000"/>
            <wp:effectExtent l="0" t="0" r="508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286" cy="48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13B" w:rsidRPr="00EA49F6">
        <w:rPr>
          <w:rFonts w:ascii="Bahnschrift Condensed" w:hAnsi="Bahnschrift Condensed" w:cs="BernardMTCondensed"/>
          <w:sz w:val="32"/>
          <w:szCs w:val="30"/>
          <w:lang w:eastAsia="fr-FR"/>
        </w:rPr>
        <w:tab/>
      </w:r>
      <w:r w:rsidR="0035413B" w:rsidRPr="00EA49F6">
        <w:rPr>
          <w:rFonts w:ascii="Bahnschrift Condensed" w:hAnsi="Bahnschrift Condensed" w:cs="BernardMTCondensed"/>
          <w:sz w:val="32"/>
          <w:szCs w:val="30"/>
          <w:lang w:eastAsia="fr-FR"/>
        </w:rPr>
        <w:tab/>
      </w:r>
      <w:r w:rsidR="0035413B" w:rsidRPr="00EA49F6">
        <w:rPr>
          <w:rFonts w:ascii="Bahnschrift Condensed" w:hAnsi="Bahnschrift Condensed" w:cs="BernardMTCondensed"/>
          <w:sz w:val="32"/>
          <w:szCs w:val="30"/>
          <w:lang w:eastAsia="fr-FR"/>
        </w:rPr>
        <w:tab/>
      </w:r>
      <w:r w:rsidR="0035413B" w:rsidRPr="00EA49F6">
        <w:rPr>
          <w:rFonts w:ascii="Bahnschrift Condensed" w:hAnsi="Bahnschrift Condensed" w:cs="BernardMTCondensed"/>
          <w:sz w:val="32"/>
          <w:szCs w:val="30"/>
          <w:lang w:eastAsia="fr-FR"/>
        </w:rPr>
        <w:tab/>
      </w:r>
      <w:r w:rsidR="0035413B" w:rsidRPr="00EA49F6">
        <w:rPr>
          <w:rFonts w:ascii="Bahnschrift Condensed" w:hAnsi="Bahnschrift Condensed" w:cs="BernardMTCondensed"/>
          <w:sz w:val="32"/>
          <w:szCs w:val="30"/>
          <w:lang w:eastAsia="fr-FR"/>
        </w:rPr>
        <w:tab/>
      </w:r>
      <w:r w:rsidR="0035413B" w:rsidRPr="00EA49F6">
        <w:rPr>
          <w:rFonts w:ascii="Bahnschrift Condensed" w:hAnsi="Bahnschrift Condensed" w:cs="BernardMTCondensed"/>
          <w:sz w:val="32"/>
          <w:szCs w:val="30"/>
          <w:lang w:eastAsia="fr-FR"/>
        </w:rPr>
        <w:tab/>
      </w:r>
      <w:r w:rsidR="004F2B8A">
        <w:rPr>
          <w:rFonts w:ascii="Bahnschrift Condensed" w:hAnsi="Bahnschrift Condensed" w:cs="BernardMTCondensed"/>
          <w:sz w:val="32"/>
          <w:szCs w:val="30"/>
          <w:lang w:eastAsia="fr-FR"/>
        </w:rPr>
        <w:t xml:space="preserve">                </w:t>
      </w:r>
      <w:r w:rsidR="0035413B" w:rsidRPr="0079691F">
        <w:rPr>
          <w:rFonts w:ascii="Bahnschrift Condensed" w:hAnsi="Bahnschrift Condensed" w:cs="BernardMTCondensed"/>
          <w:color w:val="FF0000"/>
          <w:sz w:val="32"/>
          <w:szCs w:val="30"/>
          <w:lang w:eastAsia="fr-FR"/>
          <w14:glow w14:rad="228600">
            <w14:schemeClr w14:val="accent6">
              <w14:alpha w14:val="60000"/>
              <w14:satMod w14:val="175000"/>
            </w14:schemeClr>
          </w14:glow>
        </w:rPr>
        <w:t>REJOIGNEZ-NOUS </w:t>
      </w:r>
      <w:r w:rsidR="0035413B" w:rsidRPr="0079691F">
        <w:rPr>
          <w:rFonts w:ascii="Bahnschrift Condensed" w:hAnsi="Bahnschrift Condensed" w:cs="BernardMTCondensed"/>
          <w:color w:val="FF0000"/>
          <w:sz w:val="28"/>
          <w:szCs w:val="28"/>
          <w:lang w:eastAsia="fr-FR"/>
          <w14:glow w14:rad="228600">
            <w14:schemeClr w14:val="accent6">
              <w14:alpha w14:val="60000"/>
              <w14:satMod w14:val="175000"/>
            </w14:schemeClr>
          </w14:glow>
        </w:rPr>
        <w:t>!</w:t>
      </w:r>
    </w:p>
    <w:p w14:paraId="5A30BE5D" w14:textId="0BDE12BB" w:rsidR="00A4120D" w:rsidRPr="00405B4C" w:rsidRDefault="004F2B8A" w:rsidP="00831821">
      <w:pPr>
        <w:ind w:left="3116" w:firstLine="424"/>
        <w:rPr>
          <w:rFonts w:ascii="Bahnschrift Condensed" w:hAnsi="Bahnschrift Condensed" w:cs="BernardMTCondensed"/>
          <w:sz w:val="44"/>
          <w:szCs w:val="36"/>
          <w:lang w:eastAsia="fr-FR"/>
        </w:rPr>
      </w:pPr>
      <w:r w:rsidRPr="00405B4C">
        <w:rPr>
          <w:rFonts w:ascii="Bahnschrift Condensed" w:hAnsi="Bahnschrift Condensed" w:cs="BernardMTCondensed"/>
          <w:b/>
          <w:bCs/>
          <w:color w:val="31849B" w:themeColor="accent5" w:themeShade="BF"/>
          <w:sz w:val="28"/>
          <w:szCs w:val="28"/>
          <w:lang w:eastAsia="fr-FR"/>
        </w:rPr>
        <w:t xml:space="preserve">                        </w:t>
      </w:r>
      <w:r w:rsidR="00831821" w:rsidRPr="00405B4C">
        <w:rPr>
          <w:rFonts w:ascii="Bahnschrift Condensed" w:hAnsi="Bahnschrift Condensed" w:cs="BernardMTCondensed"/>
          <w:b/>
          <w:bCs/>
          <w:color w:val="31849B" w:themeColor="accent5" w:themeShade="BF"/>
          <w:sz w:val="28"/>
          <w:szCs w:val="28"/>
          <w:lang w:eastAsia="fr-FR"/>
        </w:rPr>
        <w:t>GYMNASE Daniel Maury ST CYPRIEN (46)</w:t>
      </w:r>
    </w:p>
    <w:tbl>
      <w:tblPr>
        <w:tblStyle w:val="Grilledutableau"/>
        <w:tblpPr w:leftFromText="141" w:rightFromText="141" w:vertAnchor="text" w:horzAnchor="page" w:tblpX="4441" w:tblpY="158"/>
        <w:tblW w:w="4248" w:type="dxa"/>
        <w:tblLook w:val="04A0" w:firstRow="1" w:lastRow="0" w:firstColumn="1" w:lastColumn="0" w:noHBand="0" w:noVBand="1"/>
      </w:tblPr>
      <w:tblGrid>
        <w:gridCol w:w="1265"/>
        <w:gridCol w:w="1647"/>
        <w:gridCol w:w="1336"/>
      </w:tblGrid>
      <w:tr w:rsidR="007B17DD" w:rsidRPr="00185F01" w14:paraId="26B289C2" w14:textId="77777777" w:rsidTr="004F2B8A">
        <w:trPr>
          <w:trHeight w:val="149"/>
        </w:trPr>
        <w:tc>
          <w:tcPr>
            <w:tcW w:w="1265" w:type="dxa"/>
          </w:tcPr>
          <w:p w14:paraId="4E0CB1CB" w14:textId="77777777" w:rsidR="007B17DD" w:rsidRPr="00366620" w:rsidRDefault="007B17DD" w:rsidP="004F2B8A">
            <w:pPr>
              <w:tabs>
                <w:tab w:val="center" w:pos="567"/>
              </w:tabs>
              <w:ind w:left="142"/>
              <w:jc w:val="center"/>
              <w:rPr>
                <w:rFonts w:ascii="Bahnschrift Condensed" w:hAnsi="Bahnschrift Condensed"/>
                <w:b/>
                <w:bCs/>
                <w:sz w:val="22"/>
                <w:szCs w:val="22"/>
              </w:rPr>
            </w:pPr>
            <w:r w:rsidRPr="00366620">
              <w:rPr>
                <w:rFonts w:ascii="Bahnschrift Condensed" w:hAnsi="Bahnschrift Condensed"/>
                <w:b/>
                <w:bCs/>
                <w:sz w:val="22"/>
                <w:szCs w:val="22"/>
              </w:rPr>
              <w:t>Jour</w:t>
            </w:r>
          </w:p>
        </w:tc>
        <w:tc>
          <w:tcPr>
            <w:tcW w:w="1647" w:type="dxa"/>
          </w:tcPr>
          <w:p w14:paraId="1B169DAB" w14:textId="77777777" w:rsidR="007B17DD" w:rsidRPr="00366620" w:rsidRDefault="007B17DD" w:rsidP="004F2B8A">
            <w:pPr>
              <w:tabs>
                <w:tab w:val="center" w:pos="567"/>
              </w:tabs>
              <w:ind w:left="142"/>
              <w:jc w:val="center"/>
              <w:rPr>
                <w:rFonts w:ascii="Bahnschrift Condensed" w:hAnsi="Bahnschrift Condensed"/>
                <w:b/>
                <w:bCs/>
                <w:sz w:val="22"/>
                <w:szCs w:val="22"/>
              </w:rPr>
            </w:pPr>
            <w:r w:rsidRPr="00366620">
              <w:rPr>
                <w:rFonts w:ascii="Bahnschrift Condensed" w:hAnsi="Bahnschrift Condensed"/>
                <w:b/>
                <w:bCs/>
                <w:sz w:val="22"/>
                <w:szCs w:val="22"/>
              </w:rPr>
              <w:t>Activité</w:t>
            </w:r>
          </w:p>
        </w:tc>
        <w:tc>
          <w:tcPr>
            <w:tcW w:w="1336" w:type="dxa"/>
          </w:tcPr>
          <w:p w14:paraId="434E1CC5" w14:textId="54B417A7" w:rsidR="007B17DD" w:rsidRPr="00366620" w:rsidRDefault="007B17DD" w:rsidP="004F2B8A">
            <w:pPr>
              <w:tabs>
                <w:tab w:val="center" w:pos="567"/>
              </w:tabs>
              <w:ind w:left="142"/>
              <w:jc w:val="center"/>
              <w:rPr>
                <w:rFonts w:ascii="Bahnschrift Condensed" w:hAnsi="Bahnschrift Condensed"/>
                <w:b/>
                <w:bCs/>
                <w:sz w:val="22"/>
                <w:szCs w:val="22"/>
              </w:rPr>
            </w:pPr>
            <w:r w:rsidRPr="00366620">
              <w:rPr>
                <w:rFonts w:ascii="Bahnschrift Condensed" w:hAnsi="Bahnschrift Condensed"/>
                <w:b/>
                <w:bCs/>
                <w:sz w:val="22"/>
                <w:szCs w:val="22"/>
              </w:rPr>
              <w:t>Horaire</w:t>
            </w:r>
            <w:r w:rsidR="00F53B66">
              <w:rPr>
                <w:rFonts w:ascii="Bahnschrift Condensed" w:hAnsi="Bahnschrift Condensed"/>
                <w:b/>
                <w:bCs/>
                <w:sz w:val="22"/>
                <w:szCs w:val="22"/>
              </w:rPr>
              <w:t>s</w:t>
            </w:r>
          </w:p>
        </w:tc>
      </w:tr>
      <w:tr w:rsidR="007B17DD" w:rsidRPr="00185F01" w14:paraId="0841D8A2" w14:textId="77777777" w:rsidTr="004F2B8A">
        <w:trPr>
          <w:trHeight w:val="226"/>
        </w:trPr>
        <w:tc>
          <w:tcPr>
            <w:tcW w:w="1265" w:type="dxa"/>
          </w:tcPr>
          <w:p w14:paraId="197AAFF0" w14:textId="105D02BC" w:rsidR="007B17DD" w:rsidRPr="00366620" w:rsidRDefault="007B17DD" w:rsidP="004F2B8A">
            <w:pPr>
              <w:tabs>
                <w:tab w:val="center" w:pos="567"/>
              </w:tabs>
              <w:ind w:left="142"/>
              <w:jc w:val="center"/>
              <w:rPr>
                <w:rFonts w:ascii="Bahnschrift Condensed" w:hAnsi="Bahnschrift Condensed"/>
                <w:bCs/>
                <w:sz w:val="22"/>
                <w:szCs w:val="22"/>
              </w:rPr>
            </w:pPr>
            <w:r w:rsidRPr="00366620">
              <w:rPr>
                <w:rFonts w:ascii="Bahnschrift Condensed" w:hAnsi="Bahnschrift Condensed"/>
                <w:bCs/>
                <w:sz w:val="22"/>
                <w:szCs w:val="22"/>
              </w:rPr>
              <w:t>Dimanche</w:t>
            </w:r>
          </w:p>
        </w:tc>
        <w:tc>
          <w:tcPr>
            <w:tcW w:w="1647" w:type="dxa"/>
          </w:tcPr>
          <w:p w14:paraId="5D5C747C" w14:textId="77777777" w:rsidR="007B17DD" w:rsidRPr="00366620" w:rsidRDefault="007B17DD" w:rsidP="004F2B8A">
            <w:pPr>
              <w:tabs>
                <w:tab w:val="center" w:pos="567"/>
              </w:tabs>
              <w:ind w:left="142"/>
              <w:jc w:val="center"/>
              <w:rPr>
                <w:rFonts w:ascii="Bahnschrift Condensed" w:hAnsi="Bahnschrift Condensed"/>
                <w:bCs/>
                <w:sz w:val="22"/>
                <w:szCs w:val="22"/>
              </w:rPr>
            </w:pPr>
            <w:r w:rsidRPr="00366620">
              <w:rPr>
                <w:rFonts w:ascii="Bahnschrift Condensed" w:hAnsi="Bahnschrift Condensed"/>
                <w:bCs/>
                <w:sz w:val="22"/>
                <w:szCs w:val="22"/>
              </w:rPr>
              <w:t>Libre Familles</w:t>
            </w:r>
          </w:p>
        </w:tc>
        <w:tc>
          <w:tcPr>
            <w:tcW w:w="1336" w:type="dxa"/>
          </w:tcPr>
          <w:p w14:paraId="3DC6A201" w14:textId="77777777" w:rsidR="007B17DD" w:rsidRPr="00366620" w:rsidRDefault="007B17DD" w:rsidP="004F2B8A">
            <w:pPr>
              <w:tabs>
                <w:tab w:val="center" w:pos="567"/>
              </w:tabs>
              <w:ind w:left="142"/>
              <w:rPr>
                <w:rFonts w:ascii="Bahnschrift Condensed" w:hAnsi="Bahnschrift Condensed"/>
                <w:bCs/>
                <w:sz w:val="22"/>
                <w:szCs w:val="22"/>
              </w:rPr>
            </w:pPr>
            <w:r w:rsidRPr="00366620">
              <w:rPr>
                <w:rFonts w:ascii="Bahnschrift Condensed" w:hAnsi="Bahnschrift Condensed"/>
                <w:bCs/>
                <w:sz w:val="22"/>
                <w:szCs w:val="22"/>
              </w:rPr>
              <w:t>10h-12h30</w:t>
            </w:r>
          </w:p>
        </w:tc>
      </w:tr>
      <w:tr w:rsidR="007B17DD" w:rsidRPr="00185F01" w14:paraId="7BF0C437" w14:textId="77777777" w:rsidTr="004F2B8A">
        <w:trPr>
          <w:trHeight w:val="304"/>
        </w:trPr>
        <w:tc>
          <w:tcPr>
            <w:tcW w:w="1265" w:type="dxa"/>
          </w:tcPr>
          <w:p w14:paraId="34A69400" w14:textId="5CB6787D" w:rsidR="007B17DD" w:rsidRPr="00366620" w:rsidRDefault="007B17DD" w:rsidP="004F2B8A">
            <w:pPr>
              <w:tabs>
                <w:tab w:val="center" w:pos="567"/>
              </w:tabs>
              <w:ind w:left="142"/>
              <w:jc w:val="center"/>
              <w:rPr>
                <w:rFonts w:ascii="Bahnschrift Condensed" w:hAnsi="Bahnschrift Condensed"/>
                <w:bCs/>
                <w:sz w:val="22"/>
                <w:szCs w:val="22"/>
              </w:rPr>
            </w:pPr>
            <w:r w:rsidRPr="00366620">
              <w:rPr>
                <w:rFonts w:ascii="Bahnschrift Condensed" w:hAnsi="Bahnschrift Condensed"/>
                <w:bCs/>
                <w:sz w:val="22"/>
                <w:szCs w:val="22"/>
              </w:rPr>
              <w:t>Mardi</w:t>
            </w:r>
          </w:p>
        </w:tc>
        <w:tc>
          <w:tcPr>
            <w:tcW w:w="1647" w:type="dxa"/>
          </w:tcPr>
          <w:p w14:paraId="1230B468" w14:textId="0958170B" w:rsidR="007B17DD" w:rsidRPr="00366620" w:rsidRDefault="00ED2814" w:rsidP="004F2B8A">
            <w:pPr>
              <w:tabs>
                <w:tab w:val="center" w:pos="567"/>
              </w:tabs>
              <w:ind w:left="142"/>
              <w:jc w:val="center"/>
              <w:rPr>
                <w:rFonts w:ascii="Bahnschrift Condensed" w:hAnsi="Bahnschrift Condensed"/>
                <w:bCs/>
                <w:sz w:val="22"/>
                <w:szCs w:val="22"/>
              </w:rPr>
            </w:pPr>
            <w:r>
              <w:rPr>
                <w:rFonts w:ascii="Bahnschrift Condensed" w:hAnsi="Bahnschrift Condensed"/>
                <w:bCs/>
                <w:sz w:val="22"/>
                <w:szCs w:val="22"/>
              </w:rPr>
              <w:t>Libre Familles</w:t>
            </w:r>
          </w:p>
        </w:tc>
        <w:tc>
          <w:tcPr>
            <w:tcW w:w="1336" w:type="dxa"/>
          </w:tcPr>
          <w:p w14:paraId="2FE193D3" w14:textId="59EECA3F" w:rsidR="007B17DD" w:rsidRPr="00366620" w:rsidRDefault="007B17DD" w:rsidP="004F2B8A">
            <w:pPr>
              <w:tabs>
                <w:tab w:val="center" w:pos="567"/>
              </w:tabs>
              <w:ind w:left="142"/>
              <w:rPr>
                <w:rFonts w:ascii="Bahnschrift Condensed" w:hAnsi="Bahnschrift Condensed"/>
                <w:bCs/>
                <w:sz w:val="22"/>
                <w:szCs w:val="22"/>
              </w:rPr>
            </w:pPr>
            <w:r w:rsidRPr="00366620">
              <w:rPr>
                <w:rFonts w:ascii="Bahnschrift Condensed" w:hAnsi="Bahnschrift Condensed"/>
                <w:bCs/>
                <w:sz w:val="22"/>
                <w:szCs w:val="22"/>
              </w:rPr>
              <w:t>18h</w:t>
            </w:r>
            <w:r w:rsidR="00D40221">
              <w:rPr>
                <w:rFonts w:ascii="Bahnschrift Condensed" w:hAnsi="Bahnschrift Condensed"/>
                <w:bCs/>
                <w:sz w:val="22"/>
                <w:szCs w:val="22"/>
              </w:rPr>
              <w:t>30</w:t>
            </w:r>
            <w:r w:rsidRPr="00366620">
              <w:rPr>
                <w:rFonts w:ascii="Bahnschrift Condensed" w:hAnsi="Bahnschrift Condensed"/>
                <w:bCs/>
                <w:sz w:val="22"/>
                <w:szCs w:val="22"/>
              </w:rPr>
              <w:t>-20h</w:t>
            </w:r>
            <w:r w:rsidR="00D40221">
              <w:rPr>
                <w:rFonts w:ascii="Bahnschrift Condensed" w:hAnsi="Bahnschrift Condensed"/>
                <w:bCs/>
                <w:sz w:val="22"/>
                <w:szCs w:val="22"/>
              </w:rPr>
              <w:t>30</w:t>
            </w:r>
          </w:p>
        </w:tc>
      </w:tr>
      <w:tr w:rsidR="007B17DD" w:rsidRPr="00185F01" w14:paraId="1D2D0A9F" w14:textId="77777777" w:rsidTr="004F2B8A">
        <w:trPr>
          <w:trHeight w:val="382"/>
        </w:trPr>
        <w:tc>
          <w:tcPr>
            <w:tcW w:w="1265" w:type="dxa"/>
          </w:tcPr>
          <w:p w14:paraId="63D77CC0" w14:textId="21A67C30" w:rsidR="007B17DD" w:rsidRPr="00366620" w:rsidRDefault="007B17DD" w:rsidP="004F2B8A">
            <w:pPr>
              <w:tabs>
                <w:tab w:val="center" w:pos="567"/>
              </w:tabs>
              <w:ind w:left="142"/>
              <w:jc w:val="center"/>
              <w:rPr>
                <w:rFonts w:ascii="Bahnschrift Condensed" w:hAnsi="Bahnschrift Condensed"/>
                <w:bCs/>
                <w:sz w:val="22"/>
                <w:szCs w:val="22"/>
              </w:rPr>
            </w:pPr>
            <w:r w:rsidRPr="00366620">
              <w:rPr>
                <w:rFonts w:ascii="Bahnschrift Condensed" w:hAnsi="Bahnschrift Condensed"/>
                <w:bCs/>
                <w:sz w:val="22"/>
                <w:szCs w:val="22"/>
              </w:rPr>
              <w:t>Vendredi</w:t>
            </w:r>
          </w:p>
        </w:tc>
        <w:tc>
          <w:tcPr>
            <w:tcW w:w="1647" w:type="dxa"/>
          </w:tcPr>
          <w:p w14:paraId="28811009" w14:textId="643A99CA" w:rsidR="007B17DD" w:rsidRPr="00366620" w:rsidRDefault="007B17DD" w:rsidP="004F2B8A">
            <w:pPr>
              <w:tabs>
                <w:tab w:val="center" w:pos="567"/>
              </w:tabs>
              <w:ind w:left="142"/>
              <w:jc w:val="center"/>
              <w:rPr>
                <w:rFonts w:ascii="Bahnschrift Condensed" w:hAnsi="Bahnschrift Condensed"/>
                <w:bCs/>
                <w:sz w:val="22"/>
                <w:szCs w:val="22"/>
              </w:rPr>
            </w:pPr>
            <w:r w:rsidRPr="00366620">
              <w:rPr>
                <w:rFonts w:ascii="Bahnschrift Condensed" w:hAnsi="Bahnschrift Condensed"/>
                <w:bCs/>
                <w:sz w:val="22"/>
                <w:szCs w:val="22"/>
              </w:rPr>
              <w:t>Libre Adultes</w:t>
            </w:r>
          </w:p>
        </w:tc>
        <w:tc>
          <w:tcPr>
            <w:tcW w:w="1336" w:type="dxa"/>
          </w:tcPr>
          <w:p w14:paraId="0C25B212" w14:textId="62E13EF1" w:rsidR="007B17DD" w:rsidRPr="00366620" w:rsidRDefault="007B17DD" w:rsidP="004F2B8A">
            <w:pPr>
              <w:tabs>
                <w:tab w:val="center" w:pos="567"/>
              </w:tabs>
              <w:ind w:left="142"/>
              <w:jc w:val="both"/>
              <w:rPr>
                <w:rFonts w:ascii="Bahnschrift Condensed" w:hAnsi="Bahnschrift Condensed"/>
                <w:bCs/>
                <w:sz w:val="22"/>
                <w:szCs w:val="22"/>
              </w:rPr>
            </w:pPr>
            <w:r w:rsidRPr="00366620">
              <w:rPr>
                <w:rFonts w:ascii="Bahnschrift Condensed" w:hAnsi="Bahnschrift Condensed"/>
                <w:bCs/>
                <w:sz w:val="22"/>
                <w:szCs w:val="22"/>
              </w:rPr>
              <w:t>18h</w:t>
            </w:r>
            <w:r w:rsidR="00D40221">
              <w:rPr>
                <w:rFonts w:ascii="Bahnschrift Condensed" w:hAnsi="Bahnschrift Condensed"/>
                <w:bCs/>
                <w:sz w:val="22"/>
                <w:szCs w:val="22"/>
              </w:rPr>
              <w:t>30</w:t>
            </w:r>
            <w:r w:rsidRPr="00366620">
              <w:rPr>
                <w:rFonts w:ascii="Bahnschrift Condensed" w:hAnsi="Bahnschrift Condensed"/>
                <w:bCs/>
                <w:sz w:val="22"/>
                <w:szCs w:val="22"/>
              </w:rPr>
              <w:t>-20h</w:t>
            </w:r>
            <w:r w:rsidR="00D40221">
              <w:rPr>
                <w:rFonts w:ascii="Bahnschrift Condensed" w:hAnsi="Bahnschrift Condensed"/>
                <w:bCs/>
                <w:sz w:val="22"/>
                <w:szCs w:val="22"/>
              </w:rPr>
              <w:t>30</w:t>
            </w:r>
          </w:p>
        </w:tc>
      </w:tr>
    </w:tbl>
    <w:p w14:paraId="4465BFD4" w14:textId="149692D9" w:rsidR="00FE446C" w:rsidRDefault="0066009C" w:rsidP="00366620">
      <w:pPr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  <w:r>
        <w:rPr>
          <w:rFonts w:ascii="BernardMTCondensed" w:hAnsi="BernardMTCondensed" w:cs="BernardMTCondensed"/>
          <w:sz w:val="24"/>
          <w:szCs w:val="24"/>
          <w:lang w:eastAsia="fr-FR"/>
        </w:rPr>
        <w:tab/>
      </w:r>
      <w:r>
        <w:rPr>
          <w:rFonts w:ascii="BernardMTCondensed" w:hAnsi="BernardMTCondensed" w:cs="BernardMTCondensed"/>
          <w:sz w:val="24"/>
          <w:szCs w:val="24"/>
          <w:lang w:eastAsia="fr-FR"/>
        </w:rPr>
        <w:tab/>
      </w:r>
      <w:r>
        <w:rPr>
          <w:rFonts w:ascii="BernardMTCondensed" w:hAnsi="BernardMTCondensed" w:cs="BernardMTCondensed"/>
          <w:sz w:val="24"/>
          <w:szCs w:val="24"/>
          <w:lang w:eastAsia="fr-FR"/>
        </w:rPr>
        <w:tab/>
      </w:r>
      <w:r>
        <w:rPr>
          <w:rFonts w:ascii="BernardMTCondensed" w:hAnsi="BernardMTCondensed" w:cs="BernardMTCondensed"/>
          <w:sz w:val="24"/>
          <w:szCs w:val="24"/>
          <w:lang w:eastAsia="fr-FR"/>
        </w:rPr>
        <w:tab/>
      </w:r>
      <w:r>
        <w:rPr>
          <w:rFonts w:ascii="BernardMTCondensed" w:hAnsi="BernardMTCondensed" w:cs="BernardMTCondensed"/>
          <w:sz w:val="24"/>
          <w:szCs w:val="24"/>
          <w:lang w:eastAsia="fr-FR"/>
        </w:rPr>
        <w:tab/>
      </w:r>
    </w:p>
    <w:p w14:paraId="0376C0AA" w14:textId="41E16989" w:rsidR="00EF12B9" w:rsidRDefault="00EF12B9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78BDB0BD" w14:textId="58B1074B" w:rsidR="002E6E10" w:rsidRDefault="002E6E10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42FD6138" w14:textId="38AD1BB7" w:rsidR="002E6E10" w:rsidRDefault="002E6E10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212050AA" w14:textId="6FC33FEE" w:rsidR="002E6E10" w:rsidRDefault="002E6E10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307873D0" w14:textId="17FFD133" w:rsidR="002E6E10" w:rsidRDefault="002E6E10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4C0954D0" w14:textId="6DE3AE82" w:rsidR="002E6E10" w:rsidRDefault="002E6E10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45D5BE97" w14:textId="09ABC27B" w:rsidR="002E6E10" w:rsidRDefault="002E6E10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1DDA8E60" w14:textId="1A796FA0" w:rsidR="002E6E10" w:rsidRDefault="004F2B8A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  <w:r>
        <w:rPr>
          <w:rFonts w:ascii="BernardMTCondensed" w:hAnsi="BernardMTCondensed" w:cs="BernardMTCondensed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0572F1" wp14:editId="359F6114">
                <wp:simplePos x="0" y="0"/>
                <wp:positionH relativeFrom="column">
                  <wp:posOffset>5257800</wp:posOffset>
                </wp:positionH>
                <wp:positionV relativeFrom="paragraph">
                  <wp:posOffset>60325</wp:posOffset>
                </wp:positionV>
                <wp:extent cx="1744980" cy="1074420"/>
                <wp:effectExtent l="0" t="0" r="26670" b="11430"/>
                <wp:wrapNone/>
                <wp:docPr id="3254276" name="Parchemin : vertic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074420"/>
                        </a:xfrm>
                        <a:prstGeom prst="verticalScroll">
                          <a:avLst>
                            <a:gd name="adj" fmla="val 15450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CEB8D" w14:textId="3039B21C" w:rsidR="004F2B8A" w:rsidRPr="00573D93" w:rsidRDefault="004F2B8A" w:rsidP="004F2B8A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573D93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Nouvelle activité</w:t>
                            </w:r>
                          </w:p>
                          <w:p w14:paraId="3822AC47" w14:textId="339F7C52" w:rsidR="004F2B8A" w:rsidRPr="00573D93" w:rsidRDefault="004F2B8A" w:rsidP="004F2B8A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573D93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PING-PONG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572F1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 : vertical 2" o:spid="_x0000_s1026" type="#_x0000_t97" style="position:absolute;left:0;text-align:left;margin-left:414pt;margin-top:4.75pt;width:137.4pt;height:84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" adj="3337" fillcolor="#b6dde8 [1304]" strokecolor="#95b3d7 [1940]" strokeweight="2pt">
                <v:textbox>
                  <w:txbxContent>
                    <w:p w14:paraId="1BCCEB8D" w14:textId="3039B21C" w:rsidR="004F2B8A" w:rsidRPr="00573D93" w:rsidRDefault="004F2B8A" w:rsidP="004F2B8A">
                      <w:pPr>
                        <w:jc w:val="center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573D93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Nouvelle activité</w:t>
                      </w:r>
                    </w:p>
                    <w:p w14:paraId="3822AC47" w14:textId="339F7C52" w:rsidR="004F2B8A" w:rsidRPr="00573D93" w:rsidRDefault="004F2B8A" w:rsidP="004F2B8A">
                      <w:pPr>
                        <w:jc w:val="center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573D93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PING-PONG</w:t>
                      </w:r>
                    </w:p>
                  </w:txbxContent>
                </v:textbox>
              </v:shape>
            </w:pict>
          </mc:Fallback>
        </mc:AlternateContent>
      </w:r>
    </w:p>
    <w:p w14:paraId="386AF5EF" w14:textId="05380751" w:rsidR="002E6E10" w:rsidRDefault="002E6E10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43026965" w14:textId="59D6A4B4" w:rsidR="002E6E10" w:rsidRDefault="002E6E10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57E0A748" w14:textId="76931927" w:rsidR="002E6E10" w:rsidRDefault="002E6E10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6C97710B" w14:textId="307598E7" w:rsidR="002E6E10" w:rsidRDefault="002E6E10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78DEA59F" w14:textId="37150928" w:rsidR="002E6E10" w:rsidRDefault="002E6E10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4EB63E60" w14:textId="46223DAE" w:rsidR="002E6E10" w:rsidRDefault="002E6E10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17C96F90" w14:textId="503C878A" w:rsidR="002E6E10" w:rsidRDefault="002E6E10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44BF4C79" w14:textId="2ED9ECBA" w:rsidR="002E6E10" w:rsidRDefault="002E6E10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796A4E5B" w14:textId="209433F1" w:rsidR="002E6E10" w:rsidRDefault="002E6E10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54B7C8DA" w14:textId="122E2354" w:rsidR="002E6E10" w:rsidRDefault="002E6E10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28B3B3A6" w14:textId="6824BF1D" w:rsidR="002E6E10" w:rsidRDefault="002E6E10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3B7C9E53" w14:textId="50B6D2D7" w:rsidR="002E6E10" w:rsidRDefault="002E6E10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4C18308C" w14:textId="64C4BD29" w:rsidR="002E6E10" w:rsidRDefault="00ED2814" w:rsidP="0035413B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  <w:r w:rsidRPr="00D64686">
        <w:rPr>
          <w:rFonts w:ascii="Bahnschrift Condensed" w:hAnsi="Bahnschrift Condensed" w:cs="BernardMTCondensed"/>
          <w:noProof/>
          <w:sz w:val="16"/>
          <w:szCs w:val="16"/>
          <w:lang w:eastAsia="fr-FR"/>
        </w:rPr>
        <w:drawing>
          <wp:anchor distT="0" distB="0" distL="114300" distR="114300" simplePos="0" relativeHeight="251659776" behindDoc="0" locked="0" layoutInCell="1" allowOverlap="1" wp14:anchorId="2AC2024A" wp14:editId="38D7F8C4">
            <wp:simplePos x="0" y="0"/>
            <wp:positionH relativeFrom="margin">
              <wp:posOffset>114300</wp:posOffset>
            </wp:positionH>
            <wp:positionV relativeFrom="margin">
              <wp:posOffset>6035675</wp:posOffset>
            </wp:positionV>
            <wp:extent cx="1332000" cy="1332000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77523" w14:textId="3B7E4617" w:rsidR="00F53B66" w:rsidRPr="00FE6A85" w:rsidRDefault="00F53B66" w:rsidP="00FE6A85">
      <w:pPr>
        <w:autoSpaceDE w:val="0"/>
        <w:autoSpaceDN w:val="0"/>
        <w:adjustRightInd w:val="0"/>
        <w:ind w:left="284"/>
        <w:rPr>
          <w:rFonts w:ascii="BernardMTCondensed" w:hAnsi="BernardMTCondensed" w:cs="BernardMTCondensed"/>
          <w:sz w:val="24"/>
          <w:szCs w:val="24"/>
          <w:lang w:eastAsia="fr-FR"/>
        </w:rPr>
      </w:pPr>
    </w:p>
    <w:p w14:paraId="7FAAB5CE" w14:textId="552510C6" w:rsidR="009145E1" w:rsidRPr="009145E1" w:rsidRDefault="004A7A28" w:rsidP="006E3A35">
      <w:pPr>
        <w:ind w:left="284"/>
        <w:rPr>
          <w:rFonts w:ascii="Bahnschrift Condensed" w:hAnsi="Bahnschrift Condensed" w:cs="BernardMTCondensed"/>
          <w:sz w:val="24"/>
          <w:szCs w:val="26"/>
          <w:lang w:eastAsia="fr-FR"/>
        </w:rPr>
      </w:pPr>
      <w:r w:rsidRPr="006E3A35">
        <w:rPr>
          <w:rFonts w:ascii="Bahnschrift Condensed" w:hAnsi="Bahnschrift Condensed" w:cs="BernardMTCondensed"/>
          <w:b/>
          <w:color w:val="262626" w:themeColor="text1" w:themeTint="D9"/>
          <w:sz w:val="24"/>
          <w:szCs w:val="24"/>
          <w:lang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 </w:t>
      </w:r>
      <w:r w:rsidR="00ED2814" w:rsidRPr="006E3A35">
        <w:rPr>
          <w:rFonts w:ascii="Bahnschrift Condensed" w:hAnsi="Bahnschrift Condensed" w:cs="BernardMTCondensed"/>
          <w:b/>
          <w:color w:val="262626" w:themeColor="text1" w:themeTint="D9"/>
          <w:sz w:val="24"/>
          <w:szCs w:val="24"/>
          <w:lang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Séances d’essai</w:t>
      </w:r>
      <w:r w:rsidR="00EF12B9" w:rsidRPr="006E3A35">
        <w:rPr>
          <w:rFonts w:ascii="Bahnschrift Condensed" w:hAnsi="Bahnschrift Condensed" w:cs="BernardMTCondensed"/>
          <w:b/>
          <w:color w:val="262626" w:themeColor="text1" w:themeTint="D9"/>
          <w:sz w:val="24"/>
          <w:szCs w:val="24"/>
          <w:lang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sans engagement :</w:t>
      </w:r>
      <w:r w:rsidRPr="006E3A35">
        <w:rPr>
          <w:rFonts w:ascii="Bahnschrift Condensed" w:hAnsi="Bahnschrift Condensed" w:cs="BernardMTCondensed"/>
          <w:b/>
          <w:color w:val="262626" w:themeColor="text1" w:themeTint="D9"/>
          <w:sz w:val="24"/>
          <w:szCs w:val="24"/>
          <w:lang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448BC" w:rsidRPr="006E3A35">
        <w:rPr>
          <w:rFonts w:ascii="Bahnschrift Condensed" w:hAnsi="Bahnschrift Condensed" w:cs="BernardMTCondensed"/>
          <w:b/>
          <w:color w:val="262626" w:themeColor="text1" w:themeTint="D9"/>
          <w:sz w:val="24"/>
          <w:szCs w:val="24"/>
          <w:lang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Raquettes</w:t>
      </w:r>
      <w:r w:rsidR="00EF12B9" w:rsidRPr="006E3A35">
        <w:rPr>
          <w:rFonts w:ascii="Bahnschrift Condensed" w:hAnsi="Bahnschrift Condensed" w:cs="BernardMTCondensed"/>
          <w:b/>
          <w:color w:val="262626" w:themeColor="text1" w:themeTint="D9"/>
          <w:sz w:val="24"/>
          <w:szCs w:val="24"/>
          <w:lang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et</w:t>
      </w:r>
      <w:r w:rsidR="00A24B82" w:rsidRPr="006E3A35">
        <w:rPr>
          <w:rFonts w:ascii="Bahnschrift Condensed" w:hAnsi="Bahnschrift Condensed" w:cs="BernardMTCondensed"/>
          <w:b/>
          <w:color w:val="262626" w:themeColor="text1" w:themeTint="D9"/>
          <w:sz w:val="24"/>
          <w:szCs w:val="24"/>
          <w:lang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F12B9" w:rsidRPr="006E3A35">
        <w:rPr>
          <w:rFonts w:ascii="Bahnschrift Condensed" w:hAnsi="Bahnschrift Condensed" w:cs="BernardMTCondensed"/>
          <w:b/>
          <w:color w:val="262626" w:themeColor="text1" w:themeTint="D9"/>
          <w:sz w:val="24"/>
          <w:szCs w:val="24"/>
          <w:lang w:eastAsia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volants seront mis à votre disposition</w:t>
      </w:r>
    </w:p>
    <w:p w14:paraId="3EA26D63" w14:textId="77777777" w:rsidR="0079691F" w:rsidRDefault="0079691F" w:rsidP="00D64686">
      <w:pPr>
        <w:ind w:left="1418"/>
        <w:rPr>
          <w:rFonts w:ascii="Bahnschrift Condensed" w:hAnsi="Bahnschrift Condensed" w:cs="BernardMTCondensed"/>
          <w:sz w:val="18"/>
          <w:lang w:eastAsia="fr-FR"/>
        </w:rPr>
      </w:pPr>
    </w:p>
    <w:p w14:paraId="7AAADEB6" w14:textId="77777777" w:rsidR="0079691F" w:rsidRDefault="0079691F" w:rsidP="00D64686">
      <w:pPr>
        <w:ind w:left="1418"/>
        <w:rPr>
          <w:rFonts w:ascii="Bahnschrift Condensed" w:hAnsi="Bahnschrift Condensed" w:cs="BernardMTCondensed"/>
          <w:sz w:val="18"/>
          <w:lang w:eastAsia="fr-FR"/>
        </w:rPr>
      </w:pPr>
    </w:p>
    <w:p w14:paraId="79896DC7" w14:textId="7B088169" w:rsidR="00C61EEF" w:rsidRPr="00ED2814" w:rsidRDefault="00185F01" w:rsidP="00D64686">
      <w:pPr>
        <w:ind w:left="1418"/>
        <w:rPr>
          <w:rFonts w:ascii="Bahnschrift Condensed" w:hAnsi="Bahnschrift Condensed" w:cs="BernardMTCondensed"/>
          <w:sz w:val="24"/>
          <w:szCs w:val="24"/>
          <w:lang w:eastAsia="fr-FR"/>
        </w:rPr>
      </w:pPr>
      <w:r w:rsidRPr="00ED2814">
        <w:rPr>
          <w:rFonts w:ascii="Bahnschrift Condensed" w:hAnsi="Bahnschrift Condensed" w:cs="BernardMTCondensed"/>
          <w:sz w:val="24"/>
          <w:szCs w:val="24"/>
          <w:lang w:eastAsia="fr-FR"/>
        </w:rPr>
        <w:t>Contact</w:t>
      </w:r>
      <w:r w:rsidR="00831821" w:rsidRPr="00ED2814">
        <w:rPr>
          <w:rFonts w:ascii="Bahnschrift Condensed" w:hAnsi="Bahnschrift Condensed" w:cs="BernardMTCondensed"/>
          <w:sz w:val="24"/>
          <w:szCs w:val="24"/>
          <w:lang w:eastAsia="fr-FR"/>
        </w:rPr>
        <w:t> :</w:t>
      </w:r>
      <w:r w:rsidR="00D64686" w:rsidRPr="00ED2814">
        <w:rPr>
          <w:rFonts w:ascii="Bahnschrift Condensed" w:hAnsi="Bahnschrift Condensed" w:cs="BernardMTCondensed"/>
          <w:sz w:val="24"/>
          <w:szCs w:val="24"/>
          <w:lang w:eastAsia="fr-FR"/>
        </w:rPr>
        <w:t xml:space="preserve"> </w:t>
      </w:r>
      <w:proofErr w:type="gramStart"/>
      <w:r w:rsidR="00D64686" w:rsidRPr="00ED2814">
        <w:rPr>
          <w:rFonts w:ascii="Bahnschrift Condensed" w:hAnsi="Bahnschrift Condensed" w:cs="BernardMTCondensed"/>
          <w:sz w:val="24"/>
          <w:szCs w:val="24"/>
          <w:lang w:eastAsia="fr-FR"/>
        </w:rPr>
        <w:t>Brigitte  P</w:t>
      </w:r>
      <w:proofErr w:type="gramEnd"/>
      <w:r w:rsidR="00D64686" w:rsidRPr="00ED2814">
        <w:rPr>
          <w:rFonts w:ascii="Bahnschrift Condensed" w:hAnsi="Bahnschrift Condensed" w:cs="BernardMTCondensed"/>
          <w:sz w:val="24"/>
          <w:szCs w:val="24"/>
          <w:lang w:eastAsia="fr-FR"/>
        </w:rPr>
        <w:t xml:space="preserve"> : 06 50 40 19 64</w:t>
      </w:r>
    </w:p>
    <w:p w14:paraId="1E8F1D0A" w14:textId="7359BA02" w:rsidR="00FE6A85" w:rsidRDefault="00FE6A85" w:rsidP="0073245F">
      <w:pPr>
        <w:ind w:left="1418"/>
        <w:rPr>
          <w:rFonts w:ascii="Bahnschrift Condensed" w:hAnsi="Bahnschrift Condensed" w:cs="BernardMTCondensed"/>
          <w:sz w:val="22"/>
          <w:szCs w:val="24"/>
          <w:lang w:val="en-US" w:eastAsia="fr-FR"/>
        </w:rPr>
      </w:pPr>
    </w:p>
    <w:sectPr w:rsidR="00FE6A85" w:rsidSect="004F2B8A">
      <w:type w:val="continuous"/>
      <w:pgSz w:w="11906" w:h="16838" w:code="9"/>
      <w:pgMar w:top="0" w:right="284" w:bottom="111" w:left="0" w:header="0" w:footer="0" w:gutter="0"/>
      <w:cols w:space="28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7A12E" w14:textId="77777777" w:rsidR="001C1FB5" w:rsidRDefault="001C1FB5">
      <w:r>
        <w:separator/>
      </w:r>
    </w:p>
  </w:endnote>
  <w:endnote w:type="continuationSeparator" w:id="0">
    <w:p w14:paraId="114655B0" w14:textId="77777777" w:rsidR="001C1FB5" w:rsidRDefault="001C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  <w:embedRegular r:id="rId1" w:fontKey="{9571B5E4-0509-44C5-B501-9265275781E2}"/>
    <w:embedBold r:id="rId2" w:fontKey="{3D3BCB52-F203-4493-840B-C3ED47729243}"/>
    <w:embedItalic r:id="rId3" w:fontKey="{518EFB35-D465-42D6-BE70-55244DBFDD20}"/>
    <w:embedBoldItalic r:id="rId4" w:fontKey="{BC249BB7-2BD4-41DB-8824-D412A73DB9E2}"/>
  </w:font>
  <w:font w:name="BernardM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2046" w14:textId="77777777" w:rsidR="001C1FB5" w:rsidRDefault="001C1FB5">
      <w:r>
        <w:separator/>
      </w:r>
    </w:p>
  </w:footnote>
  <w:footnote w:type="continuationSeparator" w:id="0">
    <w:p w14:paraId="7681B0DF" w14:textId="77777777" w:rsidR="001C1FB5" w:rsidRDefault="001C1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9BE"/>
    <w:multiLevelType w:val="hybridMultilevel"/>
    <w:tmpl w:val="E61C7F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F75A4"/>
    <w:multiLevelType w:val="singleLevel"/>
    <w:tmpl w:val="AE767568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0F389B"/>
    <w:multiLevelType w:val="singleLevel"/>
    <w:tmpl w:val="9B64C35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</w:abstractNum>
  <w:abstractNum w:abstractNumId="3" w15:restartNumberingAfterBreak="0">
    <w:nsid w:val="28D52026"/>
    <w:multiLevelType w:val="hybridMultilevel"/>
    <w:tmpl w:val="7E668086"/>
    <w:lvl w:ilvl="0" w:tplc="31E45A6A">
      <w:start w:val="1"/>
      <w:numFmt w:val="decimal"/>
      <w:lvlText w:val="%1"/>
      <w:lvlJc w:val="left"/>
      <w:pPr>
        <w:ind w:left="1440" w:hanging="360"/>
      </w:pPr>
      <w:rPr>
        <w:rFonts w:ascii="Comic Sans MS" w:eastAsia="Times New Roman" w:hAnsi="Comic Sans MS" w:cs="Comic Sans MS"/>
        <w:color w:val="auto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0877D4"/>
    <w:multiLevelType w:val="hybridMultilevel"/>
    <w:tmpl w:val="88F484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30BD2"/>
    <w:multiLevelType w:val="hybridMultilevel"/>
    <w:tmpl w:val="49C0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04332"/>
    <w:multiLevelType w:val="hybridMultilevel"/>
    <w:tmpl w:val="52D655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965E2"/>
    <w:multiLevelType w:val="hybridMultilevel"/>
    <w:tmpl w:val="431276D6"/>
    <w:lvl w:ilvl="0" w:tplc="CE38C168">
      <w:start w:val="3"/>
      <w:numFmt w:val="bullet"/>
      <w:lvlText w:val="-"/>
      <w:lvlJc w:val="left"/>
      <w:pPr>
        <w:ind w:left="-66" w:hanging="360"/>
      </w:pPr>
      <w:rPr>
        <w:rFonts w:ascii="Comic Sans MS" w:eastAsia="Times New Roman" w:hAnsi="Comic Sans MS" w:cs="Comic Sans MS" w:hint="default"/>
      </w:rPr>
    </w:lvl>
    <w:lvl w:ilvl="1" w:tplc="040C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7D3116CD"/>
    <w:multiLevelType w:val="hybridMultilevel"/>
    <w:tmpl w:val="75FEFE82"/>
    <w:lvl w:ilvl="0" w:tplc="28EC5602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1278C672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83EC6B9E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FE084440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C804FAB4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773EF96C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3BE2AD0C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3CD05366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06ECCBB4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num w:numId="1" w16cid:durableId="406272864">
    <w:abstractNumId w:val="2"/>
  </w:num>
  <w:num w:numId="2" w16cid:durableId="428737632">
    <w:abstractNumId w:val="1"/>
  </w:num>
  <w:num w:numId="3" w16cid:durableId="1506243689">
    <w:abstractNumId w:val="4"/>
  </w:num>
  <w:num w:numId="4" w16cid:durableId="728961951">
    <w:abstractNumId w:val="5"/>
  </w:num>
  <w:num w:numId="5" w16cid:durableId="139346454">
    <w:abstractNumId w:val="0"/>
  </w:num>
  <w:num w:numId="6" w16cid:durableId="187254484">
    <w:abstractNumId w:val="6"/>
  </w:num>
  <w:num w:numId="7" w16cid:durableId="140271244">
    <w:abstractNumId w:val="3"/>
  </w:num>
  <w:num w:numId="8" w16cid:durableId="1052925126">
    <w:abstractNumId w:val="7"/>
  </w:num>
  <w:num w:numId="9" w16cid:durableId="2029480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D7"/>
    <w:rsid w:val="00004EBA"/>
    <w:rsid w:val="000064A8"/>
    <w:rsid w:val="0002006A"/>
    <w:rsid w:val="0002426D"/>
    <w:rsid w:val="0003202E"/>
    <w:rsid w:val="00051885"/>
    <w:rsid w:val="000625B3"/>
    <w:rsid w:val="00065978"/>
    <w:rsid w:val="000700C5"/>
    <w:rsid w:val="00071D52"/>
    <w:rsid w:val="00073033"/>
    <w:rsid w:val="00075EC0"/>
    <w:rsid w:val="00077205"/>
    <w:rsid w:val="000849B5"/>
    <w:rsid w:val="00085463"/>
    <w:rsid w:val="00086D95"/>
    <w:rsid w:val="00097A36"/>
    <w:rsid w:val="000A0338"/>
    <w:rsid w:val="000A202E"/>
    <w:rsid w:val="000A5284"/>
    <w:rsid w:val="000B4FA4"/>
    <w:rsid w:val="000B65A6"/>
    <w:rsid w:val="000C2BFA"/>
    <w:rsid w:val="000C426E"/>
    <w:rsid w:val="000C58ED"/>
    <w:rsid w:val="000C73DA"/>
    <w:rsid w:val="000D7709"/>
    <w:rsid w:val="000E3487"/>
    <w:rsid w:val="000E5C08"/>
    <w:rsid w:val="00106AFF"/>
    <w:rsid w:val="00110880"/>
    <w:rsid w:val="0011166C"/>
    <w:rsid w:val="00113A63"/>
    <w:rsid w:val="00145625"/>
    <w:rsid w:val="0015337F"/>
    <w:rsid w:val="00154B28"/>
    <w:rsid w:val="00164C59"/>
    <w:rsid w:val="001705C3"/>
    <w:rsid w:val="00171367"/>
    <w:rsid w:val="001766C2"/>
    <w:rsid w:val="0017788D"/>
    <w:rsid w:val="00185F01"/>
    <w:rsid w:val="001972DA"/>
    <w:rsid w:val="001A013D"/>
    <w:rsid w:val="001A0D2E"/>
    <w:rsid w:val="001B0518"/>
    <w:rsid w:val="001B0E08"/>
    <w:rsid w:val="001B718F"/>
    <w:rsid w:val="001C1D67"/>
    <w:rsid w:val="001C1FB5"/>
    <w:rsid w:val="001C6E0A"/>
    <w:rsid w:val="001D4A63"/>
    <w:rsid w:val="001F1DE7"/>
    <w:rsid w:val="001F3FFD"/>
    <w:rsid w:val="001F7059"/>
    <w:rsid w:val="00215257"/>
    <w:rsid w:val="00220AF9"/>
    <w:rsid w:val="002342A2"/>
    <w:rsid w:val="002404DE"/>
    <w:rsid w:val="002448BC"/>
    <w:rsid w:val="002476AC"/>
    <w:rsid w:val="00247858"/>
    <w:rsid w:val="00250793"/>
    <w:rsid w:val="00255FAB"/>
    <w:rsid w:val="00260E6A"/>
    <w:rsid w:val="0026208A"/>
    <w:rsid w:val="00264404"/>
    <w:rsid w:val="00265F94"/>
    <w:rsid w:val="002719B1"/>
    <w:rsid w:val="00273855"/>
    <w:rsid w:val="00276597"/>
    <w:rsid w:val="002800C8"/>
    <w:rsid w:val="00281B3C"/>
    <w:rsid w:val="002A6076"/>
    <w:rsid w:val="002A6E12"/>
    <w:rsid w:val="002B1867"/>
    <w:rsid w:val="002C6168"/>
    <w:rsid w:val="002D3D2F"/>
    <w:rsid w:val="002D4E79"/>
    <w:rsid w:val="002E343A"/>
    <w:rsid w:val="002E5514"/>
    <w:rsid w:val="002E6E10"/>
    <w:rsid w:val="002E7B6B"/>
    <w:rsid w:val="002F3B3C"/>
    <w:rsid w:val="003067EC"/>
    <w:rsid w:val="00306B2E"/>
    <w:rsid w:val="00306D5F"/>
    <w:rsid w:val="00307348"/>
    <w:rsid w:val="00311DE3"/>
    <w:rsid w:val="003144B2"/>
    <w:rsid w:val="0031749C"/>
    <w:rsid w:val="00332557"/>
    <w:rsid w:val="00343897"/>
    <w:rsid w:val="00347788"/>
    <w:rsid w:val="0035413B"/>
    <w:rsid w:val="00357CCB"/>
    <w:rsid w:val="003605DE"/>
    <w:rsid w:val="003624C5"/>
    <w:rsid w:val="00366620"/>
    <w:rsid w:val="00370B22"/>
    <w:rsid w:val="003853FC"/>
    <w:rsid w:val="00390B80"/>
    <w:rsid w:val="003A5D6A"/>
    <w:rsid w:val="003A66D5"/>
    <w:rsid w:val="003A7CF6"/>
    <w:rsid w:val="003B0A4F"/>
    <w:rsid w:val="003B3217"/>
    <w:rsid w:val="003B6110"/>
    <w:rsid w:val="003D7EB6"/>
    <w:rsid w:val="003E0E02"/>
    <w:rsid w:val="003F2E30"/>
    <w:rsid w:val="00401807"/>
    <w:rsid w:val="00405B4C"/>
    <w:rsid w:val="00413909"/>
    <w:rsid w:val="00432BC3"/>
    <w:rsid w:val="00433CF5"/>
    <w:rsid w:val="0044125F"/>
    <w:rsid w:val="00442F22"/>
    <w:rsid w:val="004516F7"/>
    <w:rsid w:val="00454882"/>
    <w:rsid w:val="00456C4B"/>
    <w:rsid w:val="00456D06"/>
    <w:rsid w:val="00456E15"/>
    <w:rsid w:val="004613AF"/>
    <w:rsid w:val="00473A98"/>
    <w:rsid w:val="00477E0F"/>
    <w:rsid w:val="004826E7"/>
    <w:rsid w:val="00482B2A"/>
    <w:rsid w:val="00487130"/>
    <w:rsid w:val="00490E3D"/>
    <w:rsid w:val="004924D1"/>
    <w:rsid w:val="004A0E02"/>
    <w:rsid w:val="004A23BB"/>
    <w:rsid w:val="004A58EC"/>
    <w:rsid w:val="004A7A28"/>
    <w:rsid w:val="004B2C54"/>
    <w:rsid w:val="004B442D"/>
    <w:rsid w:val="004C5A6E"/>
    <w:rsid w:val="004D6513"/>
    <w:rsid w:val="004E05F6"/>
    <w:rsid w:val="004F00BD"/>
    <w:rsid w:val="004F2B8A"/>
    <w:rsid w:val="00511B1D"/>
    <w:rsid w:val="00514B8B"/>
    <w:rsid w:val="00514D2A"/>
    <w:rsid w:val="00521C1B"/>
    <w:rsid w:val="0053010D"/>
    <w:rsid w:val="00536382"/>
    <w:rsid w:val="005464B1"/>
    <w:rsid w:val="00573D93"/>
    <w:rsid w:val="005758E8"/>
    <w:rsid w:val="00583CFC"/>
    <w:rsid w:val="00584AC9"/>
    <w:rsid w:val="00587520"/>
    <w:rsid w:val="00597FFC"/>
    <w:rsid w:val="005A67BF"/>
    <w:rsid w:val="005A6865"/>
    <w:rsid w:val="005B21CB"/>
    <w:rsid w:val="005D0AF7"/>
    <w:rsid w:val="005D1FF4"/>
    <w:rsid w:val="005D39BF"/>
    <w:rsid w:val="005D4FB7"/>
    <w:rsid w:val="005E5124"/>
    <w:rsid w:val="005E7FD7"/>
    <w:rsid w:val="005F0ECC"/>
    <w:rsid w:val="00602021"/>
    <w:rsid w:val="00604A3D"/>
    <w:rsid w:val="006177CE"/>
    <w:rsid w:val="00620719"/>
    <w:rsid w:val="006228BE"/>
    <w:rsid w:val="00630B67"/>
    <w:rsid w:val="00631D88"/>
    <w:rsid w:val="0063529A"/>
    <w:rsid w:val="00646AEB"/>
    <w:rsid w:val="00647830"/>
    <w:rsid w:val="00655F1D"/>
    <w:rsid w:val="0066009C"/>
    <w:rsid w:val="0066597B"/>
    <w:rsid w:val="00667508"/>
    <w:rsid w:val="006707C5"/>
    <w:rsid w:val="00670CAD"/>
    <w:rsid w:val="00676480"/>
    <w:rsid w:val="006927D9"/>
    <w:rsid w:val="006A58B2"/>
    <w:rsid w:val="006A5B4E"/>
    <w:rsid w:val="006C0E3B"/>
    <w:rsid w:val="006C3455"/>
    <w:rsid w:val="006C6DBB"/>
    <w:rsid w:val="006D4D2D"/>
    <w:rsid w:val="006E3A35"/>
    <w:rsid w:val="006E5798"/>
    <w:rsid w:val="006F0F31"/>
    <w:rsid w:val="006F4022"/>
    <w:rsid w:val="006F57C0"/>
    <w:rsid w:val="006F6393"/>
    <w:rsid w:val="0070031F"/>
    <w:rsid w:val="00705487"/>
    <w:rsid w:val="00706071"/>
    <w:rsid w:val="00716423"/>
    <w:rsid w:val="00721FA2"/>
    <w:rsid w:val="0073245F"/>
    <w:rsid w:val="00735B35"/>
    <w:rsid w:val="00742F96"/>
    <w:rsid w:val="007766E9"/>
    <w:rsid w:val="007771EE"/>
    <w:rsid w:val="00780F37"/>
    <w:rsid w:val="007836B0"/>
    <w:rsid w:val="00791E92"/>
    <w:rsid w:val="00795FB2"/>
    <w:rsid w:val="0079691F"/>
    <w:rsid w:val="007A19CE"/>
    <w:rsid w:val="007A7572"/>
    <w:rsid w:val="007B17DD"/>
    <w:rsid w:val="007B7737"/>
    <w:rsid w:val="007C6F80"/>
    <w:rsid w:val="007D23C7"/>
    <w:rsid w:val="007D4061"/>
    <w:rsid w:val="007D7F63"/>
    <w:rsid w:val="007E25C3"/>
    <w:rsid w:val="007F7CEB"/>
    <w:rsid w:val="0080405B"/>
    <w:rsid w:val="00806070"/>
    <w:rsid w:val="008176B9"/>
    <w:rsid w:val="00820C6A"/>
    <w:rsid w:val="00821962"/>
    <w:rsid w:val="008247AF"/>
    <w:rsid w:val="0082506A"/>
    <w:rsid w:val="00831624"/>
    <w:rsid w:val="00831821"/>
    <w:rsid w:val="00837A5E"/>
    <w:rsid w:val="00837BDE"/>
    <w:rsid w:val="00842308"/>
    <w:rsid w:val="00843988"/>
    <w:rsid w:val="00845FF9"/>
    <w:rsid w:val="0085224E"/>
    <w:rsid w:val="00863E08"/>
    <w:rsid w:val="008712EC"/>
    <w:rsid w:val="00877C6A"/>
    <w:rsid w:val="00883345"/>
    <w:rsid w:val="00890DCA"/>
    <w:rsid w:val="008A5625"/>
    <w:rsid w:val="008A6A63"/>
    <w:rsid w:val="008A6F53"/>
    <w:rsid w:val="008B0711"/>
    <w:rsid w:val="008B71E3"/>
    <w:rsid w:val="008C2DD6"/>
    <w:rsid w:val="008C2F66"/>
    <w:rsid w:val="008C4B35"/>
    <w:rsid w:val="008C6A64"/>
    <w:rsid w:val="008D2980"/>
    <w:rsid w:val="008D5D77"/>
    <w:rsid w:val="008E4676"/>
    <w:rsid w:val="009040DB"/>
    <w:rsid w:val="0090449D"/>
    <w:rsid w:val="00907323"/>
    <w:rsid w:val="009145E1"/>
    <w:rsid w:val="00915401"/>
    <w:rsid w:val="009204EC"/>
    <w:rsid w:val="00922D88"/>
    <w:rsid w:val="009314CD"/>
    <w:rsid w:val="009379CB"/>
    <w:rsid w:val="00937BDA"/>
    <w:rsid w:val="009408CC"/>
    <w:rsid w:val="00965CDF"/>
    <w:rsid w:val="00990A9A"/>
    <w:rsid w:val="009974E1"/>
    <w:rsid w:val="009B420B"/>
    <w:rsid w:val="009B5BB8"/>
    <w:rsid w:val="009B678A"/>
    <w:rsid w:val="009C1C24"/>
    <w:rsid w:val="009C536C"/>
    <w:rsid w:val="009C7ADA"/>
    <w:rsid w:val="009D182F"/>
    <w:rsid w:val="009D3AE0"/>
    <w:rsid w:val="009F3E29"/>
    <w:rsid w:val="009F5E1E"/>
    <w:rsid w:val="00A0114B"/>
    <w:rsid w:val="00A03D51"/>
    <w:rsid w:val="00A072C2"/>
    <w:rsid w:val="00A24B82"/>
    <w:rsid w:val="00A27272"/>
    <w:rsid w:val="00A32A7D"/>
    <w:rsid w:val="00A362E1"/>
    <w:rsid w:val="00A37429"/>
    <w:rsid w:val="00A377E0"/>
    <w:rsid w:val="00A4120D"/>
    <w:rsid w:val="00A431AB"/>
    <w:rsid w:val="00A51F5B"/>
    <w:rsid w:val="00A522A1"/>
    <w:rsid w:val="00A52F8D"/>
    <w:rsid w:val="00A5621D"/>
    <w:rsid w:val="00A62450"/>
    <w:rsid w:val="00A631E1"/>
    <w:rsid w:val="00A673B9"/>
    <w:rsid w:val="00A75328"/>
    <w:rsid w:val="00A80EA8"/>
    <w:rsid w:val="00A83FD6"/>
    <w:rsid w:val="00A93AC7"/>
    <w:rsid w:val="00A93EBB"/>
    <w:rsid w:val="00A95C10"/>
    <w:rsid w:val="00AB3483"/>
    <w:rsid w:val="00AB6433"/>
    <w:rsid w:val="00AD168E"/>
    <w:rsid w:val="00AD3093"/>
    <w:rsid w:val="00AE4426"/>
    <w:rsid w:val="00AE5EB5"/>
    <w:rsid w:val="00B0357E"/>
    <w:rsid w:val="00B04708"/>
    <w:rsid w:val="00B06749"/>
    <w:rsid w:val="00B12F38"/>
    <w:rsid w:val="00B140D7"/>
    <w:rsid w:val="00B24040"/>
    <w:rsid w:val="00B32224"/>
    <w:rsid w:val="00B33DE8"/>
    <w:rsid w:val="00B42FE6"/>
    <w:rsid w:val="00B47D35"/>
    <w:rsid w:val="00B54524"/>
    <w:rsid w:val="00B61C78"/>
    <w:rsid w:val="00B643D1"/>
    <w:rsid w:val="00B64EFE"/>
    <w:rsid w:val="00B65730"/>
    <w:rsid w:val="00B65944"/>
    <w:rsid w:val="00B81675"/>
    <w:rsid w:val="00B93057"/>
    <w:rsid w:val="00B9479D"/>
    <w:rsid w:val="00B96C71"/>
    <w:rsid w:val="00BA38B5"/>
    <w:rsid w:val="00BB0D73"/>
    <w:rsid w:val="00BB490A"/>
    <w:rsid w:val="00BC4E9B"/>
    <w:rsid w:val="00BD73D0"/>
    <w:rsid w:val="00BE3C71"/>
    <w:rsid w:val="00BE7746"/>
    <w:rsid w:val="00BF0B2E"/>
    <w:rsid w:val="00BF123A"/>
    <w:rsid w:val="00C05798"/>
    <w:rsid w:val="00C074AC"/>
    <w:rsid w:val="00C23458"/>
    <w:rsid w:val="00C2405F"/>
    <w:rsid w:val="00C52B73"/>
    <w:rsid w:val="00C574E1"/>
    <w:rsid w:val="00C576A1"/>
    <w:rsid w:val="00C60723"/>
    <w:rsid w:val="00C61EEF"/>
    <w:rsid w:val="00C6368D"/>
    <w:rsid w:val="00C722CE"/>
    <w:rsid w:val="00C75B99"/>
    <w:rsid w:val="00C857BD"/>
    <w:rsid w:val="00C872B4"/>
    <w:rsid w:val="00C931A9"/>
    <w:rsid w:val="00C94962"/>
    <w:rsid w:val="00C968E8"/>
    <w:rsid w:val="00C96940"/>
    <w:rsid w:val="00CB176F"/>
    <w:rsid w:val="00CC33E6"/>
    <w:rsid w:val="00CD1C3A"/>
    <w:rsid w:val="00CE24EE"/>
    <w:rsid w:val="00D04F52"/>
    <w:rsid w:val="00D1471E"/>
    <w:rsid w:val="00D17BCD"/>
    <w:rsid w:val="00D221B3"/>
    <w:rsid w:val="00D2330B"/>
    <w:rsid w:val="00D25199"/>
    <w:rsid w:val="00D25A24"/>
    <w:rsid w:val="00D25E3C"/>
    <w:rsid w:val="00D30A83"/>
    <w:rsid w:val="00D3514B"/>
    <w:rsid w:val="00D40221"/>
    <w:rsid w:val="00D41C6B"/>
    <w:rsid w:val="00D60E33"/>
    <w:rsid w:val="00D64686"/>
    <w:rsid w:val="00D64F2F"/>
    <w:rsid w:val="00D67A7C"/>
    <w:rsid w:val="00D70571"/>
    <w:rsid w:val="00D768F3"/>
    <w:rsid w:val="00D86BEB"/>
    <w:rsid w:val="00D87A7C"/>
    <w:rsid w:val="00DA4BBD"/>
    <w:rsid w:val="00DC3A91"/>
    <w:rsid w:val="00DD51B2"/>
    <w:rsid w:val="00DD65F7"/>
    <w:rsid w:val="00DD76A0"/>
    <w:rsid w:val="00DE73DB"/>
    <w:rsid w:val="00DE7E25"/>
    <w:rsid w:val="00DF4D0D"/>
    <w:rsid w:val="00E23E83"/>
    <w:rsid w:val="00E30DE8"/>
    <w:rsid w:val="00E32532"/>
    <w:rsid w:val="00E40993"/>
    <w:rsid w:val="00E44933"/>
    <w:rsid w:val="00E531FC"/>
    <w:rsid w:val="00E57409"/>
    <w:rsid w:val="00E57BBF"/>
    <w:rsid w:val="00E609B5"/>
    <w:rsid w:val="00E75C9E"/>
    <w:rsid w:val="00E765FC"/>
    <w:rsid w:val="00E85E87"/>
    <w:rsid w:val="00E8674F"/>
    <w:rsid w:val="00E8704D"/>
    <w:rsid w:val="00E96813"/>
    <w:rsid w:val="00EA49F6"/>
    <w:rsid w:val="00EA7329"/>
    <w:rsid w:val="00EA7C54"/>
    <w:rsid w:val="00EB3AED"/>
    <w:rsid w:val="00EB6793"/>
    <w:rsid w:val="00EC184C"/>
    <w:rsid w:val="00EC6574"/>
    <w:rsid w:val="00ED2814"/>
    <w:rsid w:val="00ED3D5C"/>
    <w:rsid w:val="00ED6242"/>
    <w:rsid w:val="00ED71CF"/>
    <w:rsid w:val="00EE77E6"/>
    <w:rsid w:val="00EF12B9"/>
    <w:rsid w:val="00EF2E74"/>
    <w:rsid w:val="00EF51AD"/>
    <w:rsid w:val="00F04A5B"/>
    <w:rsid w:val="00F06110"/>
    <w:rsid w:val="00F32C0A"/>
    <w:rsid w:val="00F3356E"/>
    <w:rsid w:val="00F43023"/>
    <w:rsid w:val="00F43098"/>
    <w:rsid w:val="00F46B83"/>
    <w:rsid w:val="00F504DB"/>
    <w:rsid w:val="00F53B66"/>
    <w:rsid w:val="00F56BD1"/>
    <w:rsid w:val="00F66691"/>
    <w:rsid w:val="00F74151"/>
    <w:rsid w:val="00F8116C"/>
    <w:rsid w:val="00F870BB"/>
    <w:rsid w:val="00F948A6"/>
    <w:rsid w:val="00FA0B16"/>
    <w:rsid w:val="00FC06CE"/>
    <w:rsid w:val="00FC6D0B"/>
    <w:rsid w:val="00FE446C"/>
    <w:rsid w:val="00FE6A85"/>
    <w:rsid w:val="00FF1B89"/>
    <w:rsid w:val="00FF1C48"/>
    <w:rsid w:val="00FF7437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8EFD71"/>
  <w15:docId w15:val="{1D70748A-468E-4C64-B51A-847F6044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91F"/>
    <w:rPr>
      <w:rFonts w:ascii="Arial" w:hAnsi="Arial"/>
      <w:lang w:eastAsia="es-ES"/>
    </w:rPr>
  </w:style>
  <w:style w:type="paragraph" w:styleId="Titre1">
    <w:name w:val="heading 1"/>
    <w:basedOn w:val="Normal"/>
    <w:next w:val="Normal"/>
    <w:qFormat/>
    <w:rsid w:val="005D1FF4"/>
    <w:pPr>
      <w:keepNext/>
      <w:ind w:firstLine="708"/>
      <w:outlineLvl w:val="0"/>
    </w:pPr>
    <w:rPr>
      <w:b/>
      <w:lang w:val="es-ES_tradnl"/>
    </w:rPr>
  </w:style>
  <w:style w:type="paragraph" w:styleId="Titre2">
    <w:name w:val="heading 2"/>
    <w:basedOn w:val="Normal"/>
    <w:next w:val="Corpsdetexte"/>
    <w:qFormat/>
    <w:rsid w:val="005D1FF4"/>
    <w:pPr>
      <w:keepNext/>
      <w:keepLines/>
      <w:spacing w:line="533" w:lineRule="auto"/>
      <w:ind w:left="840" w:right="-240"/>
      <w:outlineLvl w:val="1"/>
    </w:pPr>
    <w:rPr>
      <w:b/>
      <w:spacing w:val="-10"/>
      <w:kern w:val="28"/>
      <w:sz w:val="18"/>
    </w:rPr>
  </w:style>
  <w:style w:type="paragraph" w:styleId="Titre3">
    <w:name w:val="heading 3"/>
    <w:basedOn w:val="Normal"/>
    <w:next w:val="Normal"/>
    <w:qFormat/>
    <w:rsid w:val="005D1FF4"/>
    <w:pPr>
      <w:keepNext/>
      <w:jc w:val="both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5D1FF4"/>
    <w:pPr>
      <w:keepNext/>
      <w:jc w:val="both"/>
      <w:outlineLvl w:val="3"/>
    </w:pPr>
    <w:rPr>
      <w:b/>
      <w:bCs/>
      <w:sz w:val="24"/>
      <w:u w:val="single"/>
    </w:rPr>
  </w:style>
  <w:style w:type="paragraph" w:styleId="Titre6">
    <w:name w:val="heading 6"/>
    <w:basedOn w:val="Normal"/>
    <w:next w:val="Normal"/>
    <w:qFormat/>
    <w:rsid w:val="005D1FF4"/>
    <w:pPr>
      <w:keepNext/>
      <w:spacing w:line="360" w:lineRule="auto"/>
      <w:jc w:val="center"/>
      <w:outlineLvl w:val="5"/>
    </w:pPr>
    <w:rPr>
      <w:b/>
      <w:lang w:val="en-GB"/>
    </w:rPr>
  </w:style>
  <w:style w:type="paragraph" w:styleId="Titre7">
    <w:name w:val="heading 7"/>
    <w:basedOn w:val="Normal"/>
    <w:next w:val="Normal"/>
    <w:qFormat/>
    <w:rsid w:val="005D1FF4"/>
    <w:pPr>
      <w:keepNext/>
      <w:outlineLvl w:val="6"/>
    </w:pPr>
    <w:rPr>
      <w:b/>
      <w:bCs/>
      <w:u w:val="single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D1FF4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rsid w:val="005D1FF4"/>
    <w:pPr>
      <w:tabs>
        <w:tab w:val="center" w:pos="4252"/>
        <w:tab w:val="right" w:pos="8504"/>
      </w:tabs>
    </w:pPr>
  </w:style>
  <w:style w:type="character" w:styleId="Lienhypertexte">
    <w:name w:val="Hyperlink"/>
    <w:basedOn w:val="Policepardfaut"/>
    <w:rsid w:val="005D1FF4"/>
    <w:rPr>
      <w:color w:val="0000FF"/>
      <w:u w:val="single"/>
    </w:rPr>
  </w:style>
  <w:style w:type="paragraph" w:styleId="Corpsdetexte">
    <w:name w:val="Body Text"/>
    <w:basedOn w:val="Normal"/>
    <w:rsid w:val="005D1FF4"/>
    <w:pPr>
      <w:spacing w:line="533" w:lineRule="auto"/>
      <w:ind w:left="840" w:right="-120"/>
    </w:pPr>
  </w:style>
  <w:style w:type="character" w:styleId="Accentuation">
    <w:name w:val="Emphasis"/>
    <w:qFormat/>
    <w:rsid w:val="005D1FF4"/>
    <w:rPr>
      <w:rFonts w:ascii="Arial" w:hAnsi="Arial"/>
      <w:b/>
      <w:spacing w:val="-10"/>
      <w:sz w:val="18"/>
    </w:rPr>
  </w:style>
  <w:style w:type="character" w:styleId="Numrodepage">
    <w:name w:val="page number"/>
    <w:basedOn w:val="Policepardfaut"/>
    <w:rsid w:val="005D1FF4"/>
  </w:style>
  <w:style w:type="paragraph" w:customStyle="1" w:styleId="Logo">
    <w:name w:val="Logo"/>
    <w:basedOn w:val="Normal"/>
    <w:rsid w:val="005D1FF4"/>
  </w:style>
  <w:style w:type="character" w:styleId="Lienhypertextesuivivisit">
    <w:name w:val="FollowedHyperlink"/>
    <w:basedOn w:val="Policepardfaut"/>
    <w:rsid w:val="005D1FF4"/>
    <w:rPr>
      <w:color w:val="800080"/>
      <w:u w:val="single"/>
    </w:rPr>
  </w:style>
  <w:style w:type="paragraph" w:styleId="Corpsdetexte2">
    <w:name w:val="Body Text 2"/>
    <w:basedOn w:val="Normal"/>
    <w:rsid w:val="005D1FF4"/>
    <w:pPr>
      <w:jc w:val="both"/>
    </w:pPr>
    <w:rPr>
      <w:rFonts w:cs="Arial"/>
      <w:b/>
      <w:bCs/>
      <w:sz w:val="24"/>
      <w:lang w:val="es-ES_tradnl"/>
    </w:rPr>
  </w:style>
  <w:style w:type="paragraph" w:styleId="Lgende">
    <w:name w:val="caption"/>
    <w:basedOn w:val="Normal"/>
    <w:next w:val="Normal"/>
    <w:qFormat/>
    <w:rsid w:val="005D1FF4"/>
    <w:pPr>
      <w:widowControl w:val="0"/>
      <w:autoSpaceDE w:val="0"/>
      <w:autoSpaceDN w:val="0"/>
      <w:adjustRightInd w:val="0"/>
      <w:ind w:left="7080"/>
    </w:pPr>
    <w:rPr>
      <w:rFonts w:ascii="Arial Black" w:hAnsi="Arial Black" w:cs="Arial"/>
      <w:sz w:val="24"/>
    </w:rPr>
  </w:style>
  <w:style w:type="table" w:styleId="Grilledutableau">
    <w:name w:val="Table Grid"/>
    <w:basedOn w:val="TableauNormal"/>
    <w:rsid w:val="000C2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E0E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57CCB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0625B3"/>
    <w:rPr>
      <w:color w:val="808080"/>
      <w:shd w:val="clear" w:color="auto" w:fill="E6E6E6"/>
    </w:rPr>
  </w:style>
  <w:style w:type="paragraph" w:styleId="Sansinterligne">
    <w:name w:val="No Spacing"/>
    <w:link w:val="SansinterligneCar"/>
    <w:uiPriority w:val="1"/>
    <w:qFormat/>
    <w:rsid w:val="00413909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13909"/>
    <w:rPr>
      <w:rFonts w:asciiTheme="minorHAnsi" w:eastAsiaTheme="minorEastAsia" w:hAnsiTheme="minorHAnsi" w:cstheme="minorBidi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F666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6691"/>
  </w:style>
  <w:style w:type="character" w:customStyle="1" w:styleId="CommentaireCar">
    <w:name w:val="Commentaire Car"/>
    <w:basedOn w:val="Policepardfaut"/>
    <w:link w:val="Commentaire"/>
    <w:uiPriority w:val="99"/>
    <w:semiHidden/>
    <w:rsid w:val="00F66691"/>
    <w:rPr>
      <w:rFonts w:ascii="Arial" w:hAnsi="Arial"/>
      <w:lang w:eastAsia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66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6691"/>
    <w:rPr>
      <w:rFonts w:ascii="Arial" w:hAnsi="Arial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00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7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826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64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45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9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75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274">
          <w:marLeft w:val="547"/>
          <w:marRight w:val="70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4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REIA\TD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Saison 2017-2018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91B494-F7B8-4727-A71B-89F88EE5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TDF.dot</Template>
  <TotalTime>1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TECNICA DE FLUIDOS S.L.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DEMANDE D’ADHESION</dc:subject>
  <dc:creator>Brigitte BL</dc:creator>
  <cp:keywords/>
  <dc:description/>
  <cp:lastModifiedBy>Audrey BESSIERES</cp:lastModifiedBy>
  <cp:revision>2</cp:revision>
  <cp:lastPrinted>2022-07-08T10:02:00Z</cp:lastPrinted>
  <dcterms:created xsi:type="dcterms:W3CDTF">2025-08-25T14:28:00Z</dcterms:created>
  <dcterms:modified xsi:type="dcterms:W3CDTF">2025-08-25T14:28:00Z</dcterms:modified>
</cp:coreProperties>
</file>