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NEUVY SUR BARANGEON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6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12h30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LA CHAUSSEE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BERRY</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